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405C3" w14:textId="77777777" w:rsidR="00F24710" w:rsidRPr="008446BB" w:rsidRDefault="00AE0D26" w:rsidP="00F24710">
      <w:pPr>
        <w:jc w:val="center"/>
        <w:rPr>
          <w:b/>
          <w:caps/>
          <w:sz w:val="36"/>
        </w:rPr>
      </w:pPr>
      <w:r>
        <w:rPr>
          <w:b/>
          <w:sz w:val="36"/>
        </w:rPr>
        <w:t>Title</w:t>
      </w:r>
    </w:p>
    <w:p w14:paraId="5E5DD2D2" w14:textId="77777777" w:rsidR="00F24710" w:rsidRPr="009123CA" w:rsidRDefault="00F24710" w:rsidP="00F24710">
      <w:pPr>
        <w:jc w:val="center"/>
      </w:pPr>
    </w:p>
    <w:p w14:paraId="506D98FB" w14:textId="77777777" w:rsidR="00F24710" w:rsidRDefault="00AE0D26" w:rsidP="00F24710">
      <w:pPr>
        <w:jc w:val="center"/>
        <w:rPr>
          <w:i/>
          <w:sz w:val="28"/>
          <w:szCs w:val="28"/>
          <w:vertAlign w:val="superscript"/>
          <w:lang w:val="de-DE"/>
        </w:rPr>
      </w:pPr>
      <w:r>
        <w:rPr>
          <w:i/>
          <w:sz w:val="28"/>
          <w:szCs w:val="28"/>
        </w:rPr>
        <w:t>Author 1</w:t>
      </w:r>
      <w:r w:rsidR="00F24710" w:rsidRPr="00346ED4">
        <w:rPr>
          <w:i/>
          <w:sz w:val="28"/>
          <w:szCs w:val="28"/>
          <w:vertAlign w:val="superscript"/>
          <w:lang w:val="de-DE"/>
        </w:rPr>
        <w:t>1*</w:t>
      </w:r>
      <w:r w:rsidR="00F24710" w:rsidRPr="00346ED4">
        <w:rPr>
          <w:i/>
          <w:sz w:val="28"/>
          <w:szCs w:val="28"/>
          <w:lang w:val="de-DE"/>
        </w:rPr>
        <w:t xml:space="preserve">– </w:t>
      </w:r>
      <w:r>
        <w:rPr>
          <w:i/>
          <w:sz w:val="28"/>
          <w:szCs w:val="28"/>
          <w:lang w:val="de-DE"/>
        </w:rPr>
        <w:t>Author 2</w:t>
      </w:r>
      <w:r w:rsidR="00F24710" w:rsidRPr="00346ED4">
        <w:rPr>
          <w:i/>
          <w:sz w:val="28"/>
          <w:szCs w:val="28"/>
          <w:vertAlign w:val="superscript"/>
          <w:lang w:val="de-DE"/>
        </w:rPr>
        <w:t>2</w:t>
      </w:r>
      <w:r w:rsidR="00F24710" w:rsidRPr="00346ED4">
        <w:rPr>
          <w:i/>
          <w:sz w:val="28"/>
          <w:szCs w:val="28"/>
          <w:lang w:val="de-DE"/>
        </w:rPr>
        <w:t xml:space="preserve"> –</w:t>
      </w:r>
      <w:r>
        <w:rPr>
          <w:i/>
          <w:sz w:val="28"/>
          <w:szCs w:val="28"/>
          <w:lang w:val="de-DE"/>
        </w:rPr>
        <w:t xml:space="preserve"> Author 3</w:t>
      </w:r>
      <w:r w:rsidR="00F24710">
        <w:rPr>
          <w:i/>
          <w:sz w:val="28"/>
          <w:szCs w:val="28"/>
        </w:rPr>
        <w:t xml:space="preserve"> </w:t>
      </w:r>
      <w:r w:rsidR="00F24710" w:rsidRPr="00346ED4">
        <w:rPr>
          <w:i/>
          <w:sz w:val="28"/>
          <w:szCs w:val="28"/>
          <w:vertAlign w:val="superscript"/>
          <w:lang w:val="de-DE"/>
        </w:rPr>
        <w:t>2</w:t>
      </w:r>
      <w:r w:rsidR="00F24710" w:rsidRPr="00346ED4">
        <w:rPr>
          <w:i/>
          <w:sz w:val="28"/>
          <w:szCs w:val="28"/>
          <w:lang w:val="de-DE"/>
        </w:rPr>
        <w:t xml:space="preserve"> –</w:t>
      </w:r>
      <w:r>
        <w:rPr>
          <w:i/>
          <w:sz w:val="28"/>
          <w:szCs w:val="28"/>
          <w:lang w:val="de-DE"/>
        </w:rPr>
        <w:t xml:space="preserve"> Author 4</w:t>
      </w:r>
      <w:r w:rsidR="00F24710" w:rsidRPr="00346ED4">
        <w:rPr>
          <w:i/>
          <w:sz w:val="28"/>
          <w:szCs w:val="28"/>
          <w:vertAlign w:val="superscript"/>
          <w:lang w:val="de-DE"/>
        </w:rPr>
        <w:t>3</w:t>
      </w:r>
      <w:r w:rsidR="00F24710" w:rsidRPr="003B5C14">
        <w:rPr>
          <w:i/>
          <w:sz w:val="28"/>
          <w:szCs w:val="28"/>
        </w:rPr>
        <w:t xml:space="preserve"> </w:t>
      </w:r>
      <w:r w:rsidR="00F24710" w:rsidRPr="00346ED4">
        <w:rPr>
          <w:i/>
          <w:sz w:val="28"/>
          <w:szCs w:val="28"/>
          <w:lang w:val="de-DE"/>
        </w:rPr>
        <w:t>–</w:t>
      </w:r>
      <w:r>
        <w:rPr>
          <w:i/>
          <w:sz w:val="28"/>
          <w:szCs w:val="28"/>
          <w:lang w:val="de-DE"/>
        </w:rPr>
        <w:t xml:space="preserve"> Author 5</w:t>
      </w:r>
      <w:r w:rsidR="00F24710">
        <w:rPr>
          <w:i/>
          <w:sz w:val="28"/>
          <w:szCs w:val="28"/>
          <w:vertAlign w:val="superscript"/>
          <w:lang w:val="de-DE"/>
        </w:rPr>
        <w:t>2</w:t>
      </w:r>
    </w:p>
    <w:p w14:paraId="1792B518" w14:textId="77777777" w:rsidR="00F24710" w:rsidRPr="003B5C14" w:rsidRDefault="00F24710" w:rsidP="00F24710">
      <w:pPr>
        <w:jc w:val="center"/>
        <w:rPr>
          <w:i/>
          <w:sz w:val="28"/>
          <w:szCs w:val="28"/>
        </w:rPr>
      </w:pPr>
    </w:p>
    <w:p w14:paraId="723A2060" w14:textId="77777777" w:rsidR="00F24710" w:rsidRPr="00346ED4" w:rsidRDefault="00F24710" w:rsidP="00F24710">
      <w:pPr>
        <w:jc w:val="center"/>
        <w:outlineLvl w:val="0"/>
        <w:rPr>
          <w:i/>
          <w:sz w:val="28"/>
          <w:szCs w:val="28"/>
        </w:rPr>
      </w:pPr>
      <w:r w:rsidRPr="00346ED4">
        <w:rPr>
          <w:sz w:val="28"/>
          <w:szCs w:val="28"/>
          <w:vertAlign w:val="superscript"/>
          <w:lang w:val="pt-BR"/>
        </w:rPr>
        <w:t>1</w:t>
      </w:r>
      <w:r w:rsidRPr="00346ED4">
        <w:rPr>
          <w:sz w:val="28"/>
          <w:szCs w:val="28"/>
          <w:lang w:val="pt-BR"/>
        </w:rPr>
        <w:t xml:space="preserve"> </w:t>
      </w:r>
      <w:r w:rsidR="00AE0D26">
        <w:rPr>
          <w:sz w:val="28"/>
          <w:szCs w:val="28"/>
          <w:lang w:val="es-CL"/>
        </w:rPr>
        <w:t>Position and title</w:t>
      </w:r>
      <w:r>
        <w:rPr>
          <w:sz w:val="28"/>
          <w:szCs w:val="28"/>
          <w:lang w:val="es-CL"/>
        </w:rPr>
        <w:t xml:space="preserve">, </w:t>
      </w:r>
      <w:r w:rsidR="00AE0D26">
        <w:rPr>
          <w:sz w:val="28"/>
          <w:szCs w:val="28"/>
          <w:lang w:val="es-CL"/>
        </w:rPr>
        <w:t>Institution,  City, State, Country</w:t>
      </w:r>
      <w:r w:rsidRPr="00346ED4">
        <w:rPr>
          <w:i/>
          <w:sz w:val="28"/>
          <w:szCs w:val="28"/>
        </w:rPr>
        <w:t>* Corresponding author</w:t>
      </w:r>
    </w:p>
    <w:p w14:paraId="3AF8E7BB" w14:textId="77777777" w:rsidR="00F24710" w:rsidRPr="00346ED4" w:rsidRDefault="00AE0D26" w:rsidP="00F24710">
      <w:pPr>
        <w:jc w:val="center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>email address</w:t>
      </w:r>
    </w:p>
    <w:p w14:paraId="79DEB74A" w14:textId="77777777" w:rsidR="00F24710" w:rsidRDefault="00F24710" w:rsidP="00F24710">
      <w:pPr>
        <w:jc w:val="center"/>
        <w:outlineLvl w:val="0"/>
        <w:rPr>
          <w:iCs/>
          <w:sz w:val="28"/>
          <w:szCs w:val="28"/>
        </w:rPr>
      </w:pPr>
      <w:r w:rsidRPr="00346ED4">
        <w:rPr>
          <w:sz w:val="28"/>
          <w:szCs w:val="28"/>
          <w:vertAlign w:val="superscript"/>
        </w:rPr>
        <w:t>2</w:t>
      </w:r>
      <w:r w:rsidRPr="00346ED4">
        <w:rPr>
          <w:sz w:val="28"/>
          <w:szCs w:val="28"/>
        </w:rPr>
        <w:t xml:space="preserve"> </w:t>
      </w:r>
      <w:r w:rsidR="00AE0D26">
        <w:rPr>
          <w:sz w:val="28"/>
          <w:szCs w:val="28"/>
        </w:rPr>
        <w:t>Position and title</w:t>
      </w:r>
      <w:r>
        <w:rPr>
          <w:sz w:val="28"/>
          <w:szCs w:val="28"/>
        </w:rPr>
        <w:t xml:space="preserve">, </w:t>
      </w:r>
      <w:r w:rsidR="00AE0D26">
        <w:rPr>
          <w:sz w:val="28"/>
          <w:szCs w:val="28"/>
        </w:rPr>
        <w:t>Institution</w:t>
      </w:r>
      <w:r w:rsidRPr="00346ED4">
        <w:rPr>
          <w:sz w:val="28"/>
          <w:szCs w:val="28"/>
        </w:rPr>
        <w:t xml:space="preserve">, </w:t>
      </w:r>
      <w:r w:rsidR="00AE0D26">
        <w:rPr>
          <w:iCs/>
          <w:sz w:val="28"/>
          <w:szCs w:val="28"/>
        </w:rPr>
        <w:t>City, State, Country</w:t>
      </w:r>
      <w:bookmarkStart w:id="0" w:name="_GoBack"/>
      <w:bookmarkEnd w:id="0"/>
    </w:p>
    <w:p w14:paraId="702A8139" w14:textId="77777777" w:rsidR="00AE0D26" w:rsidRDefault="00AE0D26" w:rsidP="00F24710">
      <w:pPr>
        <w:jc w:val="center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>email addresses</w:t>
      </w:r>
    </w:p>
    <w:p w14:paraId="29AC64EA" w14:textId="77777777" w:rsidR="00F24710" w:rsidRPr="00346ED4" w:rsidRDefault="00F24710" w:rsidP="00F24710">
      <w:pPr>
        <w:jc w:val="center"/>
        <w:outlineLvl w:val="0"/>
        <w:rPr>
          <w:sz w:val="28"/>
          <w:szCs w:val="28"/>
        </w:rPr>
      </w:pPr>
      <w:r w:rsidRPr="00346ED4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="00AE0D26">
        <w:rPr>
          <w:sz w:val="28"/>
          <w:szCs w:val="28"/>
        </w:rPr>
        <w:t>Position and title</w:t>
      </w:r>
      <w:r w:rsidRPr="00346ED4">
        <w:rPr>
          <w:sz w:val="28"/>
          <w:szCs w:val="28"/>
        </w:rPr>
        <w:t xml:space="preserve">, </w:t>
      </w:r>
      <w:r w:rsidR="00AE0D26">
        <w:rPr>
          <w:sz w:val="28"/>
          <w:szCs w:val="28"/>
          <w:lang w:val="es-CL"/>
        </w:rPr>
        <w:t>Institution, City, State, Country</w:t>
      </w:r>
      <w:r w:rsidRPr="00346ED4">
        <w:rPr>
          <w:sz w:val="28"/>
          <w:szCs w:val="28"/>
        </w:rPr>
        <w:t xml:space="preserve"> </w:t>
      </w:r>
    </w:p>
    <w:p w14:paraId="55A82C90" w14:textId="77777777" w:rsidR="00F24710" w:rsidRDefault="00AE0D26" w:rsidP="00F2471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email addresses</w:t>
      </w:r>
    </w:p>
    <w:p w14:paraId="2FC27C10" w14:textId="77777777" w:rsidR="00F24710" w:rsidRDefault="00F24710" w:rsidP="00F24710">
      <w:pPr>
        <w:jc w:val="both"/>
        <w:rPr>
          <w:i/>
          <w:sz w:val="28"/>
          <w:szCs w:val="28"/>
        </w:rPr>
      </w:pPr>
    </w:p>
    <w:p w14:paraId="531E2CEE" w14:textId="77777777" w:rsidR="00F24710" w:rsidRDefault="00F24710" w:rsidP="00F24710">
      <w:pPr>
        <w:jc w:val="both"/>
        <w:rPr>
          <w:rFonts w:ascii="Book Antiqua" w:hAnsi="Book Antiqua"/>
          <w:b/>
          <w:caps/>
          <w:sz w:val="22"/>
          <w:szCs w:val="22"/>
        </w:rPr>
      </w:pPr>
    </w:p>
    <w:p w14:paraId="47AE8C5D" w14:textId="77777777" w:rsidR="00F24710" w:rsidRDefault="00F24710" w:rsidP="00F24710">
      <w:pPr>
        <w:jc w:val="center"/>
        <w:rPr>
          <w:b/>
        </w:rPr>
      </w:pPr>
      <w:r w:rsidRPr="00D7691F">
        <w:rPr>
          <w:b/>
        </w:rPr>
        <w:t>Abstract</w:t>
      </w:r>
    </w:p>
    <w:p w14:paraId="0E4BA6D4" w14:textId="77777777" w:rsidR="00F24710" w:rsidRDefault="00F24710" w:rsidP="00F24710"/>
    <w:p w14:paraId="074BBABB" w14:textId="77777777" w:rsidR="00F24710" w:rsidRDefault="00F24710" w:rsidP="00F24710"/>
    <w:p w14:paraId="7F4755BF" w14:textId="77777777" w:rsidR="00F24710" w:rsidRPr="005A4AF4" w:rsidRDefault="00F24710" w:rsidP="00F24710">
      <w:pPr>
        <w:jc w:val="both"/>
      </w:pPr>
      <w:r>
        <w:t xml:space="preserve">Key words: </w:t>
      </w:r>
    </w:p>
    <w:p w14:paraId="56A4C8E1" w14:textId="77777777" w:rsidR="005A4AF4" w:rsidRPr="005A4AF4" w:rsidRDefault="005A4AF4" w:rsidP="00C172D0"/>
    <w:sectPr w:rsidR="005A4AF4" w:rsidRPr="005A4AF4" w:rsidSect="00346ED4">
      <w:headerReference w:type="default" r:id="rId7"/>
      <w:footerReference w:type="even" r:id="rId8"/>
      <w:footerReference w:type="default" r:id="rId9"/>
      <w:pgSz w:w="1152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B7E6C" w14:textId="77777777" w:rsidR="009C695A" w:rsidRDefault="009C695A">
      <w:r>
        <w:separator/>
      </w:r>
    </w:p>
  </w:endnote>
  <w:endnote w:type="continuationSeparator" w:id="0">
    <w:p w14:paraId="3257D75E" w14:textId="77777777" w:rsidR="009C695A" w:rsidRDefault="009C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4B27" w14:textId="77777777" w:rsidR="00AE0D26" w:rsidRDefault="00AE0D26" w:rsidP="00AD2E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E0A55" w14:textId="77777777" w:rsidR="00AE0D26" w:rsidRDefault="00AE0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B107E" w14:textId="77777777" w:rsidR="00AE0D26" w:rsidRDefault="00AE0D2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72F1">
      <w:rPr>
        <w:noProof/>
      </w:rPr>
      <w:t>2</w:t>
    </w:r>
    <w:r>
      <w:rPr>
        <w:noProof/>
      </w:rPr>
      <w:fldChar w:fldCharType="end"/>
    </w:r>
  </w:p>
  <w:p w14:paraId="22B4652D" w14:textId="77777777" w:rsidR="00AE0D26" w:rsidRDefault="00AE0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03B43" w14:textId="77777777" w:rsidR="009C695A" w:rsidRDefault="009C695A">
      <w:r>
        <w:separator/>
      </w:r>
    </w:p>
  </w:footnote>
  <w:footnote w:type="continuationSeparator" w:id="0">
    <w:p w14:paraId="333ADA78" w14:textId="77777777" w:rsidR="009C695A" w:rsidRDefault="009C6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D980" w14:textId="06BD4EF6" w:rsidR="00E170AE" w:rsidRDefault="00AE0D26" w:rsidP="00346ED4">
    <w:pPr>
      <w:jc w:val="center"/>
      <w:rPr>
        <w:b/>
        <w:i/>
        <w:sz w:val="22"/>
      </w:rPr>
    </w:pPr>
    <w:r w:rsidRPr="00B02755">
      <w:rPr>
        <w:b/>
        <w:i/>
        <w:sz w:val="22"/>
      </w:rPr>
      <w:t xml:space="preserve">Proceedings of the </w:t>
    </w:r>
    <w:r>
      <w:rPr>
        <w:b/>
        <w:i/>
        <w:sz w:val="22"/>
      </w:rPr>
      <w:t>6</w:t>
    </w:r>
    <w:r w:rsidR="00050A53">
      <w:rPr>
        <w:b/>
        <w:i/>
        <w:sz w:val="22"/>
      </w:rPr>
      <w:t>7th</w:t>
    </w:r>
    <w:r>
      <w:rPr>
        <w:b/>
        <w:i/>
        <w:sz w:val="22"/>
      </w:rPr>
      <w:t xml:space="preserve"> </w:t>
    </w:r>
    <w:r w:rsidRPr="00B02755">
      <w:rPr>
        <w:b/>
        <w:i/>
        <w:sz w:val="22"/>
      </w:rPr>
      <w:t xml:space="preserve">International Convention of </w:t>
    </w:r>
  </w:p>
  <w:p w14:paraId="20EAFB0E" w14:textId="37EF33F4" w:rsidR="00AE0D26" w:rsidRPr="00B02755" w:rsidRDefault="00AE0D26" w:rsidP="00346ED4">
    <w:pPr>
      <w:jc w:val="center"/>
      <w:rPr>
        <w:b/>
        <w:i/>
        <w:sz w:val="22"/>
      </w:rPr>
    </w:pPr>
    <w:r w:rsidRPr="00B02755">
      <w:rPr>
        <w:b/>
        <w:i/>
        <w:sz w:val="22"/>
      </w:rPr>
      <w:t>Society of Wood Science and Technology</w:t>
    </w:r>
    <w:r>
      <w:rPr>
        <w:b/>
        <w:i/>
        <w:sz w:val="22"/>
      </w:rPr>
      <w:t xml:space="preserve"> </w:t>
    </w:r>
  </w:p>
  <w:p w14:paraId="71ADF917" w14:textId="364ABA65" w:rsidR="00AE0D26" w:rsidRPr="00B02755" w:rsidRDefault="007A2494" w:rsidP="00346ED4">
    <w:pPr>
      <w:jc w:val="center"/>
      <w:rPr>
        <w:b/>
        <w:i/>
        <w:sz w:val="22"/>
      </w:rPr>
    </w:pPr>
    <w:r>
      <w:rPr>
        <w:b/>
        <w:i/>
        <w:sz w:val="22"/>
      </w:rPr>
      <w:t>Ju</w:t>
    </w:r>
    <w:r w:rsidR="00050A53">
      <w:rPr>
        <w:b/>
        <w:i/>
        <w:sz w:val="22"/>
      </w:rPr>
      <w:t>ne</w:t>
    </w:r>
    <w:r>
      <w:rPr>
        <w:b/>
        <w:i/>
        <w:sz w:val="22"/>
      </w:rPr>
      <w:t xml:space="preserve"> </w:t>
    </w:r>
    <w:r w:rsidR="00050A53">
      <w:rPr>
        <w:b/>
        <w:i/>
        <w:sz w:val="22"/>
      </w:rPr>
      <w:t>30 – July 5</w:t>
    </w:r>
    <w:r>
      <w:rPr>
        <w:b/>
        <w:i/>
        <w:sz w:val="22"/>
      </w:rPr>
      <w:t>, 202</w:t>
    </w:r>
    <w:r w:rsidR="00050A53">
      <w:rPr>
        <w:b/>
        <w:i/>
        <w:sz w:val="22"/>
      </w:rPr>
      <w:t>4</w:t>
    </w:r>
    <w:r w:rsidR="00AE0D26">
      <w:rPr>
        <w:b/>
        <w:i/>
        <w:sz w:val="22"/>
      </w:rPr>
      <w:t xml:space="preserve"> – </w:t>
    </w:r>
    <w:proofErr w:type="spellStart"/>
    <w:r>
      <w:rPr>
        <w:b/>
        <w:i/>
        <w:sz w:val="22"/>
      </w:rPr>
      <w:t>Hoteli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Bernardin</w:t>
    </w:r>
    <w:proofErr w:type="spellEnd"/>
    <w:r>
      <w:rPr>
        <w:b/>
        <w:i/>
        <w:sz w:val="22"/>
      </w:rPr>
      <w:t xml:space="preserve">, </w:t>
    </w:r>
    <w:proofErr w:type="spellStart"/>
    <w:r>
      <w:rPr>
        <w:b/>
        <w:i/>
        <w:sz w:val="22"/>
      </w:rPr>
      <w:t>Portorož</w:t>
    </w:r>
    <w:proofErr w:type="spellEnd"/>
    <w:r w:rsidR="00E170AE">
      <w:rPr>
        <w:b/>
        <w:i/>
        <w:sz w:val="22"/>
      </w:rPr>
      <w:t xml:space="preserve">, </w:t>
    </w:r>
    <w:r>
      <w:rPr>
        <w:b/>
        <w:i/>
        <w:sz w:val="22"/>
      </w:rPr>
      <w:t>Slovenia</w:t>
    </w:r>
  </w:p>
  <w:p w14:paraId="3A39D041" w14:textId="77777777" w:rsidR="00AE0D26" w:rsidRDefault="00AE0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7CA2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3311D"/>
    <w:multiLevelType w:val="multilevel"/>
    <w:tmpl w:val="379C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1B18"/>
    <w:multiLevelType w:val="hybridMultilevel"/>
    <w:tmpl w:val="9CD87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95539C"/>
    <w:multiLevelType w:val="hybridMultilevel"/>
    <w:tmpl w:val="B46AF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C34BE"/>
    <w:multiLevelType w:val="hybridMultilevel"/>
    <w:tmpl w:val="35E04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74A1"/>
    <w:multiLevelType w:val="hybridMultilevel"/>
    <w:tmpl w:val="4B58DC1C"/>
    <w:lvl w:ilvl="0" w:tplc="D7E899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F1"/>
    <w:rsid w:val="00050A53"/>
    <w:rsid w:val="00074D7A"/>
    <w:rsid w:val="000D1348"/>
    <w:rsid w:val="001319CC"/>
    <w:rsid w:val="0015043C"/>
    <w:rsid w:val="00196982"/>
    <w:rsid w:val="001B2CFF"/>
    <w:rsid w:val="00234C52"/>
    <w:rsid w:val="002C6EEA"/>
    <w:rsid w:val="00346ED4"/>
    <w:rsid w:val="004811A5"/>
    <w:rsid w:val="004B05FC"/>
    <w:rsid w:val="004C07BA"/>
    <w:rsid w:val="004E4B0D"/>
    <w:rsid w:val="004F2F3A"/>
    <w:rsid w:val="00575D84"/>
    <w:rsid w:val="0058648D"/>
    <w:rsid w:val="005A4AF4"/>
    <w:rsid w:val="005D3520"/>
    <w:rsid w:val="00626787"/>
    <w:rsid w:val="006B72F1"/>
    <w:rsid w:val="006C23EA"/>
    <w:rsid w:val="007A2494"/>
    <w:rsid w:val="007E07D1"/>
    <w:rsid w:val="00887A90"/>
    <w:rsid w:val="008A65B2"/>
    <w:rsid w:val="008B11E2"/>
    <w:rsid w:val="00913AD8"/>
    <w:rsid w:val="009713EB"/>
    <w:rsid w:val="009C695A"/>
    <w:rsid w:val="00A27208"/>
    <w:rsid w:val="00A37C9E"/>
    <w:rsid w:val="00A70B7E"/>
    <w:rsid w:val="00AA75DB"/>
    <w:rsid w:val="00AC133D"/>
    <w:rsid w:val="00AD2A74"/>
    <w:rsid w:val="00AD2E9C"/>
    <w:rsid w:val="00AE0D26"/>
    <w:rsid w:val="00B245E2"/>
    <w:rsid w:val="00B62AF6"/>
    <w:rsid w:val="00BF2A8C"/>
    <w:rsid w:val="00C172D0"/>
    <w:rsid w:val="00CC1F43"/>
    <w:rsid w:val="00D2437A"/>
    <w:rsid w:val="00DF7EF8"/>
    <w:rsid w:val="00E170AE"/>
    <w:rsid w:val="00E518DB"/>
    <w:rsid w:val="00EA70B1"/>
    <w:rsid w:val="00F24710"/>
    <w:rsid w:val="00F60DE9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6E094"/>
  <w15:chartTrackingRefBased/>
  <w15:docId w15:val="{C5A1179E-D38A-48AC-AB32-50978470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123CA"/>
    <w:rPr>
      <w:color w:val="0000FF"/>
      <w:u w:val="single"/>
    </w:rPr>
  </w:style>
  <w:style w:type="paragraph" w:styleId="Header">
    <w:name w:val="header"/>
    <w:basedOn w:val="Normal"/>
    <w:rsid w:val="009843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43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7ECB"/>
  </w:style>
  <w:style w:type="paragraph" w:styleId="BalloonText">
    <w:name w:val="Balloon Text"/>
    <w:basedOn w:val="Normal"/>
    <w:semiHidden/>
    <w:rsid w:val="008F0C6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F24710"/>
    <w:pPr>
      <w:widowControl w:val="0"/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FootnoteTextChar">
    <w:name w:val="Footnote Text Char"/>
    <w:link w:val="FootnoteText"/>
    <w:uiPriority w:val="99"/>
    <w:rsid w:val="00F24710"/>
    <w:rPr>
      <w:rFonts w:eastAsia="SimSun"/>
      <w:kern w:val="2"/>
      <w:sz w:val="18"/>
      <w:szCs w:val="18"/>
      <w:lang w:eastAsia="zh-CN"/>
    </w:rPr>
  </w:style>
  <w:style w:type="character" w:styleId="FootnoteReference">
    <w:name w:val="footnote reference"/>
    <w:uiPriority w:val="99"/>
    <w:rsid w:val="00F24710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F24710"/>
    <w:pPr>
      <w:spacing w:before="120" w:after="200"/>
      <w:jc w:val="both"/>
    </w:pPr>
    <w:rPr>
      <w:rFonts w:eastAsia="Calibri"/>
      <w:bCs/>
      <w:sz w:val="20"/>
      <w:szCs w:val="18"/>
      <w:lang w:val="en-GB"/>
    </w:rPr>
  </w:style>
  <w:style w:type="character" w:customStyle="1" w:styleId="FooterChar">
    <w:name w:val="Footer Char"/>
    <w:link w:val="Footer"/>
    <w:uiPriority w:val="99"/>
    <w:rsid w:val="00F247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584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2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\AppData\Local\Microsoft\Windows\INetCache\Content.Outlook\768A0B6A\Japan%20proceedings_template-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Japan proceedings_template-4.dot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3</vt:lpstr>
    </vt:vector>
  </TitlesOfParts>
  <Company>WMEL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3</dc:title>
  <dc:subject/>
  <dc:creator>victoria herian</dc:creator>
  <cp:keywords/>
  <cp:lastModifiedBy>Haney, Angela</cp:lastModifiedBy>
  <cp:revision>2</cp:revision>
  <cp:lastPrinted>2008-10-14T19:09:00Z</cp:lastPrinted>
  <dcterms:created xsi:type="dcterms:W3CDTF">2023-11-15T03:56:00Z</dcterms:created>
  <dcterms:modified xsi:type="dcterms:W3CDTF">2023-11-15T03:56:00Z</dcterms:modified>
</cp:coreProperties>
</file>