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BF6A" w14:textId="5E99EF28" w:rsidR="00754FE5" w:rsidRDefault="00754FE5" w:rsidP="001F7720"/>
    <w:p w14:paraId="5278C645" w14:textId="7E5B1EC1" w:rsidR="008A2B62" w:rsidRDefault="008A2B62" w:rsidP="001F7720"/>
    <w:p w14:paraId="08B7BC37" w14:textId="0BBC4541" w:rsidR="008A2B62" w:rsidRDefault="008A2B62" w:rsidP="001F7720"/>
    <w:p w14:paraId="50B975BA" w14:textId="2F34C3A9" w:rsidR="008A2B62" w:rsidRDefault="00884BB2" w:rsidP="001F7720">
      <w:r>
        <w:t>9/28/</w:t>
      </w:r>
      <w:r w:rsidR="008A2B62">
        <w:t>202</w:t>
      </w:r>
      <w:r w:rsidR="009417BF">
        <w:t>2</w:t>
      </w:r>
    </w:p>
    <w:p w14:paraId="64CF1AEF" w14:textId="784922BB" w:rsidR="008A2B62" w:rsidRDefault="008A2B62" w:rsidP="001F7720"/>
    <w:p w14:paraId="28C64CF5" w14:textId="7AC07ACF" w:rsidR="008A2B62" w:rsidRPr="008A2B62" w:rsidRDefault="008A2B62" w:rsidP="001F7720">
      <w:pPr>
        <w:rPr>
          <w:b/>
          <w:bCs/>
        </w:rPr>
      </w:pPr>
      <w:r w:rsidRPr="008A2B62">
        <w:rPr>
          <w:b/>
          <w:bCs/>
        </w:rPr>
        <w:t xml:space="preserve">Notice of Available Ph.D. </w:t>
      </w:r>
      <w:r w:rsidR="00273600">
        <w:rPr>
          <w:b/>
          <w:bCs/>
        </w:rPr>
        <w:t>P</w:t>
      </w:r>
      <w:r w:rsidRPr="008A2B62">
        <w:rPr>
          <w:b/>
          <w:bCs/>
        </w:rPr>
        <w:t xml:space="preserve">osition Starting </w:t>
      </w:r>
      <w:r w:rsidR="00884BB2">
        <w:rPr>
          <w:b/>
          <w:bCs/>
        </w:rPr>
        <w:t xml:space="preserve">March or June </w:t>
      </w:r>
      <w:r w:rsidRPr="008A2B62">
        <w:rPr>
          <w:b/>
          <w:bCs/>
        </w:rPr>
        <w:t>202</w:t>
      </w:r>
      <w:r w:rsidR="009417BF">
        <w:rPr>
          <w:b/>
          <w:bCs/>
        </w:rPr>
        <w:t>3</w:t>
      </w:r>
    </w:p>
    <w:p w14:paraId="28BFCFC1" w14:textId="6191E1CC" w:rsidR="008A2B62" w:rsidRDefault="008A2B62" w:rsidP="001F7720"/>
    <w:p w14:paraId="34904246" w14:textId="4BC93405" w:rsidR="008A2B62" w:rsidRDefault="008A2B62" w:rsidP="001F7720">
      <w:r>
        <w:t xml:space="preserve">The Oregon State University Biodeterioration Laboratory is seeking a Ph.D. student to perform research into the environmental impacts of creosote. The project will employ a combination of environmental monitoring, lab-based experimentation and modelling to both measure and enable predictions of the impacts of creosote-treated wood on aquatic and terrestrial ecosystems. </w:t>
      </w:r>
      <w:r w:rsidR="00FF01EC">
        <w:t xml:space="preserve">The student will gain extensive experience using GC-MS to quantify polyaromatic hydrocarbons (PAHs) from environmental samples. In addition, the student will be expected to develop a lab-scale leaching test to measure PAH migration rates from creosote-treated commodities. Finally, the student will be expected to develop excel-based predictive models to predict environmental PAH concentrations resulting from </w:t>
      </w:r>
      <w:r w:rsidR="009202F1">
        <w:t xml:space="preserve">the presence of creosote-treated commodities in specific environments. </w:t>
      </w:r>
      <w:r w:rsidR="00FD453B">
        <w:t xml:space="preserve">A typical Ph.D. program in this field will run for four successive years. </w:t>
      </w:r>
    </w:p>
    <w:p w14:paraId="29688582" w14:textId="29D688EC" w:rsidR="009202F1" w:rsidRDefault="009202F1" w:rsidP="001F7720"/>
    <w:p w14:paraId="3CE85A85" w14:textId="50B3B6B3" w:rsidR="009202F1" w:rsidRDefault="009202F1" w:rsidP="001F7720">
      <w:r>
        <w:t>Preferred Qualifications:</w:t>
      </w:r>
    </w:p>
    <w:p w14:paraId="1E0872A8" w14:textId="0976B340" w:rsidR="009202F1" w:rsidRDefault="009202F1" w:rsidP="001F7720"/>
    <w:p w14:paraId="6C06B5B4" w14:textId="674DE071" w:rsidR="00FD453B" w:rsidRDefault="009202F1" w:rsidP="00FD453B">
      <w:pPr>
        <w:pStyle w:val="ListParagraph"/>
        <w:numPr>
          <w:ilvl w:val="0"/>
          <w:numId w:val="1"/>
        </w:numPr>
      </w:pPr>
      <w:r>
        <w:t xml:space="preserve">Master’s degree in wood science, environmental chemistry, </w:t>
      </w:r>
      <w:r w:rsidR="00FD453B">
        <w:t xml:space="preserve">ecological engineering </w:t>
      </w:r>
      <w:r>
        <w:t>or related fiel</w:t>
      </w:r>
      <w:r w:rsidR="00FD453B">
        <w:t>d</w:t>
      </w:r>
    </w:p>
    <w:p w14:paraId="341A5248" w14:textId="70D36753" w:rsidR="00FD453B" w:rsidRDefault="00FD453B" w:rsidP="00FD453B">
      <w:pPr>
        <w:ind w:firstLine="720"/>
      </w:pPr>
      <w:r>
        <w:t xml:space="preserve">Or </w:t>
      </w:r>
    </w:p>
    <w:p w14:paraId="7B705AFA" w14:textId="3719B998" w:rsidR="00FD453B" w:rsidRDefault="00FD453B" w:rsidP="00FD453B">
      <w:pPr>
        <w:ind w:firstLine="720"/>
      </w:pPr>
      <w:r>
        <w:t>Exceptional performance in a bachelor’s degree program in the above disciplines</w:t>
      </w:r>
    </w:p>
    <w:p w14:paraId="70F1D9A7" w14:textId="37942C14" w:rsidR="00FD453B" w:rsidRDefault="00FD453B" w:rsidP="00FD453B">
      <w:pPr>
        <w:pStyle w:val="ListParagraph"/>
        <w:numPr>
          <w:ilvl w:val="0"/>
          <w:numId w:val="1"/>
        </w:numPr>
      </w:pPr>
      <w:r>
        <w:t xml:space="preserve">Experience working in an environmental chemistry laboratory </w:t>
      </w:r>
    </w:p>
    <w:p w14:paraId="4A6BC78B" w14:textId="72FCDDBB" w:rsidR="00FD453B" w:rsidRDefault="00FD453B" w:rsidP="00FD453B">
      <w:pPr>
        <w:pStyle w:val="ListParagraph"/>
        <w:numPr>
          <w:ilvl w:val="0"/>
          <w:numId w:val="1"/>
        </w:numPr>
      </w:pPr>
      <w:r>
        <w:t xml:space="preserve">Experience making models in Excel </w:t>
      </w:r>
    </w:p>
    <w:p w14:paraId="69D3471E" w14:textId="69A74BDD" w:rsidR="00354DA8" w:rsidRDefault="00354DA8" w:rsidP="00354DA8"/>
    <w:p w14:paraId="5304A179" w14:textId="77777777" w:rsidR="00354DA8" w:rsidRDefault="00354DA8" w:rsidP="00354DA8"/>
    <w:p w14:paraId="30CEAC0C" w14:textId="4D1C1CEB" w:rsidR="00354DA8" w:rsidRDefault="00354DA8" w:rsidP="00354DA8">
      <w:r>
        <w:t xml:space="preserve">Please contact Dr. Gerald Presley for more information and application. </w:t>
      </w:r>
    </w:p>
    <w:p w14:paraId="4A8E35F1" w14:textId="1111B8F9" w:rsidR="00354DA8" w:rsidRDefault="00354DA8" w:rsidP="00354DA8">
      <w:r>
        <w:t>gera</w:t>
      </w:r>
      <w:r w:rsidR="00C5085D">
        <w:t>l</w:t>
      </w:r>
      <w:r>
        <w:t>d.presley@oregonstate.edu</w:t>
      </w:r>
    </w:p>
    <w:p w14:paraId="3567001D" w14:textId="390B5273" w:rsidR="00354DA8" w:rsidRPr="001F7720" w:rsidRDefault="00354DA8" w:rsidP="00354DA8"/>
    <w:sectPr w:rsidR="00354DA8" w:rsidRPr="001F7720" w:rsidSect="00754FE5">
      <w:headerReference w:type="first" r:id="rId7"/>
      <w:pgSz w:w="12240" w:h="15840"/>
      <w:pgMar w:top="1440" w:right="1440" w:bottom="1440" w:left="1440" w:header="10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15DE" w14:textId="77777777" w:rsidR="009F7A87" w:rsidRDefault="009F7A87" w:rsidP="002F6ECB">
      <w:r>
        <w:separator/>
      </w:r>
    </w:p>
  </w:endnote>
  <w:endnote w:type="continuationSeparator" w:id="0">
    <w:p w14:paraId="673A8127" w14:textId="77777777" w:rsidR="009F7A87" w:rsidRDefault="009F7A87" w:rsidP="002F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04AC" w14:textId="77777777" w:rsidR="009F7A87" w:rsidRDefault="009F7A87" w:rsidP="002F6ECB">
      <w:r>
        <w:separator/>
      </w:r>
    </w:p>
  </w:footnote>
  <w:footnote w:type="continuationSeparator" w:id="0">
    <w:p w14:paraId="4F6B9DAD" w14:textId="77777777" w:rsidR="009F7A87" w:rsidRDefault="009F7A87" w:rsidP="002F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4647" w14:textId="77777777" w:rsidR="003E5797" w:rsidRPr="003E5797" w:rsidRDefault="003E5797" w:rsidP="00B41B62">
    <w:pPr>
      <w:ind w:firstLine="5760"/>
      <w:rPr>
        <w:rFonts w:ascii="Cambria" w:hAnsi="Cambria"/>
        <w:bCs/>
        <w:sz w:val="20"/>
      </w:rPr>
    </w:pPr>
    <w:r w:rsidRPr="003E5797">
      <w:rPr>
        <w:rFonts w:ascii="Cambria" w:hAnsi="Cambria"/>
        <w:bCs/>
        <w:sz w:val="20"/>
      </w:rPr>
      <w:t>Gerald Presley</w:t>
    </w:r>
  </w:p>
  <w:p w14:paraId="55FFE20A" w14:textId="77777777" w:rsidR="003E5797" w:rsidRPr="003E5797" w:rsidRDefault="003E5797" w:rsidP="00B41B62">
    <w:pPr>
      <w:ind w:firstLine="5760"/>
      <w:rPr>
        <w:rFonts w:ascii="Cambria" w:hAnsi="Cambria"/>
        <w:bCs/>
        <w:sz w:val="20"/>
      </w:rPr>
    </w:pPr>
    <w:r w:rsidRPr="003E5797">
      <w:rPr>
        <w:rFonts w:ascii="Cambria" w:hAnsi="Cambria"/>
        <w:bCs/>
        <w:sz w:val="20"/>
      </w:rPr>
      <w:t>Assistant Professor</w:t>
    </w:r>
  </w:p>
  <w:p w14:paraId="548F8814" w14:textId="77777777" w:rsidR="00B41B62" w:rsidRPr="009D2C14" w:rsidRDefault="00B41B62" w:rsidP="00B41B62">
    <w:pPr>
      <w:ind w:firstLine="5760"/>
      <w:rPr>
        <w:rFonts w:ascii="Cambria" w:hAnsi="Cambria"/>
        <w:bCs/>
        <w:color w:val="DC4405"/>
        <w:sz w:val="20"/>
      </w:rPr>
    </w:pPr>
    <w:r w:rsidRPr="009D2C14">
      <w:rPr>
        <w:noProof/>
        <w:color w:val="DC4405"/>
      </w:rPr>
      <w:drawing>
        <wp:anchor distT="0" distB="0" distL="114300" distR="114300" simplePos="0" relativeHeight="251659264" behindDoc="0" locked="1" layoutInCell="1" allowOverlap="1" wp14:anchorId="2A3AAA0C" wp14:editId="279A4E80">
          <wp:simplePos x="0" y="0"/>
          <wp:positionH relativeFrom="page">
            <wp:posOffset>628650</wp:posOffset>
          </wp:positionH>
          <wp:positionV relativeFrom="page">
            <wp:posOffset>457200</wp:posOffset>
          </wp:positionV>
          <wp:extent cx="2514600" cy="804545"/>
          <wp:effectExtent l="0" t="0" r="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SU_horizontal_2C_O_over_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6C45" w:rsidRPr="009D2C14">
      <w:rPr>
        <w:rFonts w:ascii="Cambria" w:hAnsi="Cambria"/>
        <w:bCs/>
        <w:color w:val="DC4405"/>
        <w:sz w:val="20"/>
      </w:rPr>
      <w:t>Wood Science &amp; Engineering</w:t>
    </w:r>
  </w:p>
  <w:p w14:paraId="21643711" w14:textId="77777777" w:rsidR="00A76C45" w:rsidRPr="00A76C45" w:rsidRDefault="00A76C45" w:rsidP="00B41B62">
    <w:pPr>
      <w:ind w:firstLine="5760"/>
      <w:rPr>
        <w:rFonts w:ascii="Cambria" w:hAnsi="Cambria"/>
        <w:bCs/>
        <w:color w:val="DC4405"/>
        <w:sz w:val="20"/>
      </w:rPr>
    </w:pPr>
    <w:r w:rsidRPr="00A76C45">
      <w:rPr>
        <w:rFonts w:ascii="Cambria" w:hAnsi="Cambria"/>
        <w:bCs/>
        <w:color w:val="DC4405"/>
        <w:sz w:val="20"/>
      </w:rPr>
      <w:t>College of Forestry</w:t>
    </w:r>
  </w:p>
  <w:p w14:paraId="1CA14BD0" w14:textId="77777777" w:rsidR="00B41B62" w:rsidRDefault="00B41B62" w:rsidP="00B41B62">
    <w:pPr>
      <w:ind w:firstLine="5760"/>
      <w:rPr>
        <w:rFonts w:ascii="Cambria" w:hAnsi="Cambria"/>
        <w:bCs/>
        <w:color w:val="000000" w:themeColor="text1"/>
        <w:sz w:val="20"/>
      </w:rPr>
    </w:pPr>
    <w:r w:rsidRPr="004A4C87">
      <w:rPr>
        <w:rFonts w:ascii="Cambria" w:hAnsi="Cambria"/>
        <w:bCs/>
        <w:color w:val="000000" w:themeColor="text1"/>
        <w:sz w:val="20"/>
      </w:rPr>
      <w:t>Oregon State University</w:t>
    </w:r>
  </w:p>
  <w:p w14:paraId="72E62CB9" w14:textId="77777777" w:rsidR="00B41B62" w:rsidRDefault="00A76C45" w:rsidP="00B41B62">
    <w:pPr>
      <w:ind w:firstLine="5760"/>
      <w:rPr>
        <w:rFonts w:ascii="Cambria" w:hAnsi="Cambria"/>
        <w:bCs/>
        <w:color w:val="000000" w:themeColor="text1"/>
        <w:sz w:val="20"/>
      </w:rPr>
    </w:pPr>
    <w:r>
      <w:rPr>
        <w:rFonts w:ascii="Cambria" w:hAnsi="Cambria"/>
        <w:bCs/>
        <w:color w:val="000000" w:themeColor="text1"/>
        <w:sz w:val="20"/>
      </w:rPr>
      <w:t>119 Richardson Hall</w:t>
    </w:r>
  </w:p>
  <w:p w14:paraId="034E9DF6" w14:textId="77777777" w:rsidR="00B41B62" w:rsidRDefault="00B41B62" w:rsidP="00B41B62">
    <w:pPr>
      <w:ind w:firstLine="5760"/>
      <w:rPr>
        <w:rFonts w:ascii="Cambria" w:hAnsi="Cambria"/>
        <w:bCs/>
        <w:color w:val="000000" w:themeColor="text1"/>
        <w:sz w:val="20"/>
      </w:rPr>
    </w:pPr>
    <w:r>
      <w:rPr>
        <w:rFonts w:ascii="Cambria" w:hAnsi="Cambria"/>
        <w:bCs/>
        <w:color w:val="000000" w:themeColor="text1"/>
        <w:sz w:val="20"/>
      </w:rPr>
      <w:t>Corvallis, Oregon 97331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E50D2"/>
    <w:multiLevelType w:val="hybridMultilevel"/>
    <w:tmpl w:val="519666E2"/>
    <w:lvl w:ilvl="0" w:tplc="47B698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247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D89"/>
    <w:rsid w:val="00103931"/>
    <w:rsid w:val="00116A3A"/>
    <w:rsid w:val="001F7720"/>
    <w:rsid w:val="00273600"/>
    <w:rsid w:val="002A2BC0"/>
    <w:rsid w:val="002C034A"/>
    <w:rsid w:val="002F6ECB"/>
    <w:rsid w:val="00354DA8"/>
    <w:rsid w:val="003B4C68"/>
    <w:rsid w:val="003B70DD"/>
    <w:rsid w:val="003E5797"/>
    <w:rsid w:val="00402874"/>
    <w:rsid w:val="004E3C67"/>
    <w:rsid w:val="00517DD3"/>
    <w:rsid w:val="00537D89"/>
    <w:rsid w:val="0066101E"/>
    <w:rsid w:val="006B7070"/>
    <w:rsid w:val="00754FE5"/>
    <w:rsid w:val="00763D90"/>
    <w:rsid w:val="007E43CD"/>
    <w:rsid w:val="00873739"/>
    <w:rsid w:val="00884BB2"/>
    <w:rsid w:val="008A2B62"/>
    <w:rsid w:val="009202F1"/>
    <w:rsid w:val="009417BF"/>
    <w:rsid w:val="009811E0"/>
    <w:rsid w:val="009D2C14"/>
    <w:rsid w:val="009F7A87"/>
    <w:rsid w:val="00A17CA4"/>
    <w:rsid w:val="00A37D46"/>
    <w:rsid w:val="00A76C45"/>
    <w:rsid w:val="00B01384"/>
    <w:rsid w:val="00B41B62"/>
    <w:rsid w:val="00B571FD"/>
    <w:rsid w:val="00C5085D"/>
    <w:rsid w:val="00C758D5"/>
    <w:rsid w:val="00CB3800"/>
    <w:rsid w:val="00D63AE2"/>
    <w:rsid w:val="00DA02DD"/>
    <w:rsid w:val="00DB0354"/>
    <w:rsid w:val="00DB3789"/>
    <w:rsid w:val="00DF4F80"/>
    <w:rsid w:val="00E07BC5"/>
    <w:rsid w:val="00E7541B"/>
    <w:rsid w:val="00F211C4"/>
    <w:rsid w:val="00F350F1"/>
    <w:rsid w:val="00F961CC"/>
    <w:rsid w:val="00FC5A16"/>
    <w:rsid w:val="00FD453B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236B"/>
  <w14:defaultImageDpi w14:val="32767"/>
  <w15:chartTrackingRefBased/>
  <w15:docId w15:val="{70D07E82-8C11-4AF5-A206-0836F047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1">
    <w:name w:val="Date1"/>
    <w:qFormat/>
    <w:rsid w:val="00E07BC5"/>
    <w:pPr>
      <w:spacing w:line="260" w:lineRule="exact"/>
      <w:ind w:left="1080" w:right="720"/>
    </w:pPr>
    <w:rPr>
      <w:rFonts w:ascii="Cambria" w:hAnsi="Cambria"/>
      <w:sz w:val="20"/>
      <w:szCs w:val="20"/>
    </w:rPr>
  </w:style>
  <w:style w:type="paragraph" w:customStyle="1" w:styleId="DEPARTMENTORUNITNAME">
    <w:name w:val="DEPARTMENT OR UNIT NAME"/>
    <w:qFormat/>
    <w:rsid w:val="00E07BC5"/>
    <w:pPr>
      <w:ind w:right="720" w:firstLine="7650"/>
    </w:pPr>
    <w:rPr>
      <w:rFonts w:ascii="Cambria" w:hAnsi="Cambria"/>
      <w:b/>
      <w:bCs/>
      <w:color w:val="E05529"/>
      <w:sz w:val="20"/>
      <w:szCs w:val="20"/>
    </w:rPr>
  </w:style>
  <w:style w:type="paragraph" w:customStyle="1" w:styleId="ADDRESSPHONEWEB">
    <w:name w:val="ADDRESS/PHONE/WEB"/>
    <w:qFormat/>
    <w:rsid w:val="00E07BC5"/>
    <w:pPr>
      <w:ind w:right="720" w:firstLine="7650"/>
    </w:pPr>
    <w:rPr>
      <w:rFonts w:ascii="Cambria" w:hAnsi="Cambr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F6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ECB"/>
  </w:style>
  <w:style w:type="paragraph" w:styleId="Footer">
    <w:name w:val="footer"/>
    <w:basedOn w:val="Normal"/>
    <w:link w:val="FooterChar"/>
    <w:uiPriority w:val="99"/>
    <w:unhideWhenUsed/>
    <w:rsid w:val="002F6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ECB"/>
  </w:style>
  <w:style w:type="paragraph" w:styleId="NormalWeb">
    <w:name w:val="Normal (Web)"/>
    <w:basedOn w:val="Normal"/>
    <w:uiPriority w:val="99"/>
    <w:unhideWhenUsed/>
    <w:rsid w:val="002F6EC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UTODATE">
    <w:name w:val="AUTO DATE"/>
    <w:qFormat/>
    <w:rsid w:val="00B41B62"/>
    <w:rPr>
      <w:rFonts w:ascii="Cambria" w:hAnsi="Cambria"/>
      <w:noProof/>
      <w:sz w:val="20"/>
      <w:szCs w:val="20"/>
    </w:rPr>
  </w:style>
  <w:style w:type="paragraph" w:customStyle="1" w:styleId="BODYADDRESS">
    <w:name w:val="BODY ADDRESS"/>
    <w:qFormat/>
    <w:rsid w:val="00B41B62"/>
    <w:rPr>
      <w:rFonts w:ascii="Cambria" w:hAnsi="Cambria"/>
      <w:sz w:val="20"/>
      <w:szCs w:val="20"/>
    </w:rPr>
  </w:style>
  <w:style w:type="paragraph" w:customStyle="1" w:styleId="BODY">
    <w:name w:val="BODY"/>
    <w:qFormat/>
    <w:rsid w:val="00B41B62"/>
    <w:pPr>
      <w:spacing w:after="240"/>
    </w:pPr>
    <w:rPr>
      <w:rFonts w:ascii="Cambria" w:hAnsi="Cambria"/>
      <w:sz w:val="20"/>
      <w:szCs w:val="20"/>
    </w:rPr>
  </w:style>
  <w:style w:type="table" w:styleId="TableGrid">
    <w:name w:val="Table Grid"/>
    <w:basedOn w:val="TableNormal"/>
    <w:uiPriority w:val="39"/>
    <w:rsid w:val="00754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eya\AppData\Local\Temp\Temp1_OSU_letterhead%20(1).zip\OSU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OSU_letterhead</Template>
  <TotalTime>0</TotalTime>
  <Pages>1</Pages>
  <Words>211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Haney, Angela</dc:creator>
  <cp:keywords/>
  <dc:description/>
  <cp:lastModifiedBy>victoria herian</cp:lastModifiedBy>
  <cp:revision>2</cp:revision>
  <dcterms:created xsi:type="dcterms:W3CDTF">2022-09-29T11:20:00Z</dcterms:created>
  <dcterms:modified xsi:type="dcterms:W3CDTF">2022-09-29T11:20:00Z</dcterms:modified>
</cp:coreProperties>
</file>