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35581" w14:textId="77777777" w:rsidR="0009257B" w:rsidRDefault="00CD561D" w:rsidP="00CD5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</w:t>
      </w:r>
    </w:p>
    <w:p w14:paraId="5E63FA92" w14:textId="77777777" w:rsidR="00CD561D" w:rsidRDefault="00CD561D" w:rsidP="00CD56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90A288" w14:textId="77777777" w:rsidR="00CD561D" w:rsidRDefault="00CD561D" w:rsidP="00CD561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3B8200A" w14:textId="77777777" w:rsidR="00CD561D" w:rsidRDefault="00CD561D" w:rsidP="00CD561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9B1D0F0" w14:textId="77777777" w:rsidR="00062FAC" w:rsidRDefault="00062FAC" w:rsidP="00CD561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5A94E98" w14:textId="77777777" w:rsidR="00062FAC" w:rsidRDefault="00062FAC" w:rsidP="00CD561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ABSTRACT</w:t>
      </w:r>
    </w:p>
    <w:p w14:paraId="5B38FB07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34032545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77B986DA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237761A4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35E9A194" w14:textId="77777777" w:rsidR="00062FAC" w:rsidRDefault="00062FAC" w:rsidP="00062F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Keywords:</w:t>
      </w:r>
    </w:p>
    <w:p w14:paraId="5EE86BCD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157C8ACA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65E52FC3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24663784" w14:textId="77777777" w:rsidR="00CD561D" w:rsidRDefault="00CD561D" w:rsidP="006D3448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006C771C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C220A78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0F87843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72A5909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EA69F0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9300458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2238945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38560C16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81A70AC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96157AC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66D0526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F6B6E5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774592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58D997D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4464C91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7F42FC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DD94AEB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41BF59B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FAA2C26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E6C9CEC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7CCF1F5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C6B3751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8360D2B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CA41671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3DFDD580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4DF4716E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35B07250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4D1E2960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19261833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657B2B93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41439872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593C126C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709B9E3C" w14:textId="77777777" w:rsidR="00905406" w:rsidRDefault="00905406" w:rsidP="006D3448">
      <w:pPr>
        <w:rPr>
          <w:rFonts w:ascii="Times New Roman" w:hAnsi="Times New Roman" w:cs="Times New Roman"/>
          <w:sz w:val="22"/>
          <w:szCs w:val="22"/>
        </w:rPr>
      </w:pPr>
    </w:p>
    <w:p w14:paraId="1D125E4F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4B8AF93" w14:textId="77777777" w:rsidR="00062FAC" w:rsidRDefault="00062FAC" w:rsidP="00062FAC">
      <w:pPr>
        <w:jc w:val="center"/>
        <w:rPr>
          <w:rFonts w:ascii="Times New Roman" w:hAnsi="Times New Roman" w:cs="Times New Roman"/>
          <w:sz w:val="22"/>
          <w:szCs w:val="22"/>
        </w:rPr>
      </w:pPr>
      <w:r w:rsidRPr="00062FAC">
        <w:rPr>
          <w:rFonts w:ascii="Times New Roman" w:hAnsi="Times New Roman" w:cs="Times New Roman"/>
        </w:rPr>
        <w:t>INTRODUCTION</w:t>
      </w:r>
    </w:p>
    <w:p w14:paraId="1C34810E" w14:textId="77777777" w:rsidR="00062FAC" w:rsidRDefault="00062FAC" w:rsidP="00062FAC">
      <w:pPr>
        <w:rPr>
          <w:rFonts w:ascii="Times New Roman" w:hAnsi="Times New Roman" w:cs="Times New Roman"/>
          <w:sz w:val="22"/>
          <w:szCs w:val="22"/>
        </w:rPr>
      </w:pPr>
    </w:p>
    <w:p w14:paraId="2547CA15" w14:textId="77777777" w:rsidR="00062FAC" w:rsidRDefault="00062FAC" w:rsidP="00062FAC">
      <w:pPr>
        <w:rPr>
          <w:rFonts w:ascii="Times New Roman" w:hAnsi="Times New Roman" w:cs="Times New Roman"/>
          <w:sz w:val="22"/>
          <w:szCs w:val="22"/>
        </w:rPr>
      </w:pPr>
    </w:p>
    <w:p w14:paraId="4E2052DB" w14:textId="77777777" w:rsidR="00062FAC" w:rsidRDefault="00062FAC" w:rsidP="00062FAC">
      <w:pPr>
        <w:rPr>
          <w:rFonts w:ascii="Times New Roman" w:hAnsi="Times New Roman" w:cs="Times New Roman"/>
          <w:sz w:val="22"/>
          <w:szCs w:val="22"/>
        </w:rPr>
      </w:pPr>
    </w:p>
    <w:p w14:paraId="4917837C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261C036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BBBCB68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E771CB7" w14:textId="77777777" w:rsidR="00CD561D" w:rsidRPr="006D3448" w:rsidRDefault="00062FAC" w:rsidP="00CD561D">
      <w:pPr>
        <w:jc w:val="center"/>
        <w:rPr>
          <w:rFonts w:ascii="Times New Roman" w:hAnsi="Times New Roman" w:cs="Times New Roman"/>
        </w:rPr>
      </w:pPr>
      <w:r w:rsidRPr="006D3448">
        <w:rPr>
          <w:rFonts w:ascii="Times New Roman" w:hAnsi="Times New Roman" w:cs="Times New Roman"/>
        </w:rPr>
        <w:t>MATERIALS AND METHODS</w:t>
      </w:r>
    </w:p>
    <w:p w14:paraId="0A955A59" w14:textId="77777777" w:rsidR="00062FAC" w:rsidRPr="006D3448" w:rsidRDefault="00062FAC" w:rsidP="006D3448">
      <w:pPr>
        <w:rPr>
          <w:rFonts w:ascii="Times New Roman" w:hAnsi="Times New Roman" w:cs="Times New Roman"/>
        </w:rPr>
      </w:pPr>
    </w:p>
    <w:p w14:paraId="1EB7AED9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07BB7C40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3E9A4651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3F886B91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6F9360DB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03F7A0D5" w14:textId="77777777" w:rsidR="00062FAC" w:rsidRPr="006D3448" w:rsidRDefault="00062FAC" w:rsidP="00CD561D">
      <w:pPr>
        <w:jc w:val="center"/>
        <w:rPr>
          <w:rFonts w:ascii="Times New Roman" w:hAnsi="Times New Roman" w:cs="Times New Roman"/>
        </w:rPr>
      </w:pPr>
      <w:r w:rsidRPr="006D3448">
        <w:rPr>
          <w:rFonts w:ascii="Times New Roman" w:hAnsi="Times New Roman" w:cs="Times New Roman"/>
        </w:rPr>
        <w:t>RESULTS AND DISCUSSION</w:t>
      </w:r>
    </w:p>
    <w:p w14:paraId="4DE1B4D0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66E27A8F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1984A87A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114012B6" w14:textId="77777777" w:rsidR="00062FAC" w:rsidRDefault="00062FAC" w:rsidP="006D3448">
      <w:pPr>
        <w:rPr>
          <w:rFonts w:ascii="Times New Roman" w:hAnsi="Times New Roman" w:cs="Times New Roman"/>
          <w:sz w:val="22"/>
          <w:szCs w:val="22"/>
        </w:rPr>
      </w:pPr>
    </w:p>
    <w:p w14:paraId="621A810B" w14:textId="77777777" w:rsidR="00062FAC" w:rsidRPr="006D3448" w:rsidRDefault="00062FAC" w:rsidP="00CD561D">
      <w:pPr>
        <w:jc w:val="center"/>
        <w:rPr>
          <w:rFonts w:ascii="Times New Roman" w:hAnsi="Times New Roman" w:cs="Times New Roman"/>
        </w:rPr>
      </w:pPr>
      <w:r w:rsidRPr="006D3448">
        <w:rPr>
          <w:rFonts w:ascii="Times New Roman" w:hAnsi="Times New Roman" w:cs="Times New Roman"/>
        </w:rPr>
        <w:t>CONCLUSIONS</w:t>
      </w:r>
    </w:p>
    <w:p w14:paraId="2DD5744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0DB06EF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DA5E6AD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08F4B66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44C45A6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D18B09F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73C9565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A3C2CBD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18D41D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3231C89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50A885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01E3467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1CCF40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EB9F17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E70D99D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A593A25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C187CAD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273CD8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FA02488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DA65E9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2883B0D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F4E13FF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1621945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3B703AAB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B877A5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76DAC6D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57CDAB7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1DF87E7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76D988F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282988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721CF6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371D8465" w14:textId="77777777" w:rsidR="00CD561D" w:rsidRPr="006D3448" w:rsidRDefault="00062FAC" w:rsidP="00CD561D">
      <w:pPr>
        <w:jc w:val="center"/>
        <w:rPr>
          <w:rFonts w:ascii="Times New Roman" w:hAnsi="Times New Roman" w:cs="Times New Roman"/>
        </w:rPr>
      </w:pPr>
      <w:r w:rsidRPr="006D3448">
        <w:rPr>
          <w:rFonts w:ascii="Times New Roman" w:hAnsi="Times New Roman" w:cs="Times New Roman"/>
        </w:rPr>
        <w:t>REFERENCES</w:t>
      </w:r>
    </w:p>
    <w:p w14:paraId="026CED76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7DE886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F22DA2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7176CF3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8BB5FE5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75AC82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0BE6D73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4797500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28A3885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BA7428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AAF64E0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5BD8B5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3984C25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4AE0DB9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451235B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7C66041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06783B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E35D99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2E9D105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F04921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D6678EB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F39981F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F8DEBC6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29AF759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E100B2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889316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23A4DCF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1C7D9FC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B0285F0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AD94FE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DDA692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F007453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F7B83D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07ED54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CC8175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3339689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D22AEE7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69CC968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7E7848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7D32E03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B993188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3F0E25C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CCBB7A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E526221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98B769C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6522AB9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93DABD7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DF60628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2572F6F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35C37564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67B3C6B" w14:textId="77777777" w:rsidR="00CD561D" w:rsidRPr="006D3448" w:rsidRDefault="00062FAC" w:rsidP="00CD561D">
      <w:pPr>
        <w:jc w:val="center"/>
        <w:rPr>
          <w:rFonts w:ascii="Times New Roman" w:hAnsi="Times New Roman" w:cs="Times New Roman"/>
          <w:sz w:val="22"/>
          <w:szCs w:val="22"/>
        </w:rPr>
      </w:pPr>
      <w:r w:rsidRPr="006D3448">
        <w:rPr>
          <w:rFonts w:ascii="Times New Roman" w:hAnsi="Times New Roman" w:cs="Times New Roman"/>
          <w:sz w:val="22"/>
          <w:szCs w:val="22"/>
        </w:rPr>
        <w:t>TABLE 1</w:t>
      </w:r>
    </w:p>
    <w:p w14:paraId="60C9AC76" w14:textId="77777777" w:rsidR="00062FAC" w:rsidRDefault="00062FAC" w:rsidP="00CD561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(one table per page)</w:t>
      </w:r>
      <w:r w:rsidR="00905406">
        <w:rPr>
          <w:rFonts w:ascii="Times New Roman" w:hAnsi="Times New Roman" w:cs="Times New Roman"/>
          <w:sz w:val="22"/>
          <w:szCs w:val="22"/>
        </w:rPr>
        <w:t xml:space="preserve"> – </w:t>
      </w:r>
      <w:r w:rsidR="00755994">
        <w:rPr>
          <w:rFonts w:ascii="Times New Roman" w:hAnsi="Times New Roman" w:cs="Times New Roman"/>
          <w:sz w:val="22"/>
          <w:szCs w:val="22"/>
          <w:u w:val="thick"/>
        </w:rPr>
        <w:t>DO NOT PLACE TABLES WITHIN THE BODY TEXT OF THE</w:t>
      </w:r>
      <w:r w:rsidR="00905406" w:rsidRPr="00905406">
        <w:rPr>
          <w:rFonts w:ascii="Times New Roman" w:hAnsi="Times New Roman" w:cs="Times New Roman"/>
          <w:sz w:val="22"/>
          <w:szCs w:val="22"/>
          <w:u w:val="thick"/>
        </w:rPr>
        <w:t xml:space="preserve"> DOCUMENT</w:t>
      </w:r>
    </w:p>
    <w:p w14:paraId="33EA11AB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35B4AF0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FAC6F1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52DEE37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E188462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D9B5341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AD5D289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7FA9727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38594A7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06A48A36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7156EE4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2F008153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416E0B1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35AD600E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74AD0FA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C3FE321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69F960CC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1F035D09" w14:textId="77777777" w:rsidR="00CD561D" w:rsidRDefault="00CD561D" w:rsidP="006D3448">
      <w:pPr>
        <w:rPr>
          <w:rFonts w:ascii="Times New Roman" w:hAnsi="Times New Roman" w:cs="Times New Roman"/>
          <w:sz w:val="22"/>
          <w:szCs w:val="22"/>
        </w:rPr>
      </w:pPr>
    </w:p>
    <w:p w14:paraId="5F14DD76" w14:textId="77777777" w:rsidR="00CD561D" w:rsidRDefault="00CD561D" w:rsidP="006D3448">
      <w:pPr>
        <w:rPr>
          <w:rFonts w:ascii="Times New Roman" w:hAnsi="Times New Roman" w:cs="Times New Roman"/>
          <w:sz w:val="28"/>
          <w:szCs w:val="28"/>
        </w:rPr>
      </w:pPr>
    </w:p>
    <w:p w14:paraId="3E80E4BD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1D3FD93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CB3E537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4C6D4FB6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1897E624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1664B192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2FFCF440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1632F64C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3C1F7A2E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1E9F15DF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5816D9B6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FAB02D0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5E97F4C0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06954817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27FB41C5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D16EADF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233D51B8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0274B81E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52C81A2F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1A15B42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0636F030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04A9028F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2D3E65D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6396363" w14:textId="77777777" w:rsidR="00145550" w:rsidRPr="006D3448" w:rsidRDefault="00062FAC" w:rsidP="00CD561D">
      <w:pPr>
        <w:jc w:val="center"/>
        <w:rPr>
          <w:rFonts w:ascii="Times New Roman" w:hAnsi="Times New Roman" w:cs="Times New Roman"/>
        </w:rPr>
      </w:pPr>
      <w:r w:rsidRPr="006D3448">
        <w:rPr>
          <w:rFonts w:ascii="Times New Roman" w:hAnsi="Times New Roman" w:cs="Times New Roman"/>
        </w:rPr>
        <w:t>LIST OF FIGURES</w:t>
      </w:r>
    </w:p>
    <w:p w14:paraId="12A6B27F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201A6A69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3071016E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A50B724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058EECA6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5719467D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FB20D5C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CB78E76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58E13170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5232772B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5129285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48BF9B7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8F7D5FE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06D95C6D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5BBB6B55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40117C63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9DDBA01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4A35A29C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06AC2A65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15E31180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432326CE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3694755E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8676A64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326976F7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1305A64B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5AC94670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6A0238E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880FBDD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074B421A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D3399D0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FA0AD81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022D3244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1AEE0CAF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39694EF9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1807762F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714DA6BD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4B028D4E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3BF3D1DD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13C6CDAD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4CCD16C6" w14:textId="77777777" w:rsidR="00145550" w:rsidRDefault="00062FAC" w:rsidP="00CD5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1 </w:t>
      </w:r>
    </w:p>
    <w:p w14:paraId="72EF9B38" w14:textId="77777777" w:rsidR="00062FAC" w:rsidRDefault="00062FAC" w:rsidP="00CD5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(one figure per page)</w:t>
      </w:r>
      <w:r w:rsidR="00755994">
        <w:rPr>
          <w:rFonts w:ascii="Times New Roman" w:hAnsi="Times New Roman" w:cs="Times New Roman"/>
          <w:sz w:val="28"/>
          <w:szCs w:val="28"/>
        </w:rPr>
        <w:t xml:space="preserve"> DO NOT PLACE </w:t>
      </w:r>
      <w:r w:rsidR="00905406">
        <w:rPr>
          <w:rFonts w:ascii="Times New Roman" w:hAnsi="Times New Roman" w:cs="Times New Roman"/>
          <w:sz w:val="28"/>
          <w:szCs w:val="28"/>
        </w:rPr>
        <w:t xml:space="preserve">FIGURES </w:t>
      </w:r>
      <w:r w:rsidR="00755994">
        <w:rPr>
          <w:rFonts w:ascii="Times New Roman" w:hAnsi="Times New Roman" w:cs="Times New Roman"/>
          <w:sz w:val="28"/>
          <w:szCs w:val="28"/>
        </w:rPr>
        <w:t>WITHIN THE BODY TEXT OF THE</w:t>
      </w:r>
      <w:r w:rsidR="00905406">
        <w:rPr>
          <w:rFonts w:ascii="Times New Roman" w:hAnsi="Times New Roman" w:cs="Times New Roman"/>
          <w:sz w:val="28"/>
          <w:szCs w:val="28"/>
        </w:rPr>
        <w:t xml:space="preserve"> DOCUMENT</w:t>
      </w:r>
    </w:p>
    <w:p w14:paraId="6D22A5C2" w14:textId="77777777" w:rsidR="00145550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p w14:paraId="653DEB66" w14:textId="77777777" w:rsidR="00145550" w:rsidRPr="00CD561D" w:rsidRDefault="00145550" w:rsidP="006D3448">
      <w:pPr>
        <w:rPr>
          <w:rFonts w:ascii="Times New Roman" w:hAnsi="Times New Roman" w:cs="Times New Roman"/>
          <w:sz w:val="28"/>
          <w:szCs w:val="28"/>
        </w:rPr>
      </w:pPr>
    </w:p>
    <w:sectPr w:rsidR="00145550" w:rsidRPr="00CD561D" w:rsidSect="00062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18783" w14:textId="77777777" w:rsidR="00D9329E" w:rsidRDefault="00D9329E" w:rsidP="00CD561D">
      <w:r>
        <w:separator/>
      </w:r>
    </w:p>
  </w:endnote>
  <w:endnote w:type="continuationSeparator" w:id="0">
    <w:p w14:paraId="4C46E199" w14:textId="77777777" w:rsidR="00D9329E" w:rsidRDefault="00D9329E" w:rsidP="00C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E7818" w14:textId="77777777" w:rsidR="00776D1F" w:rsidRDefault="00776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FF76A" w14:textId="77777777" w:rsidR="00776D1F" w:rsidRDefault="00776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D7419" w14:textId="77777777" w:rsidR="00776D1F" w:rsidRDefault="00776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D615D" w14:textId="77777777" w:rsidR="00D9329E" w:rsidRDefault="00D9329E" w:rsidP="00CD561D">
      <w:r>
        <w:separator/>
      </w:r>
    </w:p>
  </w:footnote>
  <w:footnote w:type="continuationSeparator" w:id="0">
    <w:p w14:paraId="28136EC4" w14:textId="77777777" w:rsidR="00D9329E" w:rsidRDefault="00D9329E" w:rsidP="00CD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9DCAE" w14:textId="77777777" w:rsidR="00776D1F" w:rsidRDefault="00776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C8083" w14:textId="7D05D3DE" w:rsidR="00776D1F" w:rsidRDefault="00776D1F" w:rsidP="00776D1F">
    <w:pPr>
      <w:pStyle w:val="Header"/>
      <w:jc w:val="center"/>
    </w:pPr>
    <w:r>
      <w:t>Proceedings of the 2021 Society of Wood Science and Technology International  Convention, Flagstaff, Arizona</w:t>
    </w:r>
  </w:p>
  <w:p w14:paraId="639DDE83" w14:textId="67BDF075" w:rsidR="006540E9" w:rsidRDefault="006540E9" w:rsidP="00776D1F">
    <w:pPr>
      <w:pStyle w:val="Header"/>
      <w:jc w:val="center"/>
    </w:pPr>
    <w:r>
      <w:t>August 1-6, 2021</w:t>
    </w:r>
  </w:p>
  <w:p w14:paraId="730AD117" w14:textId="77777777" w:rsidR="00776D1F" w:rsidRDefault="00776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3A43E" w14:textId="77777777" w:rsidR="00776D1F" w:rsidRDefault="00776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44"/>
    <w:rsid w:val="00062FAC"/>
    <w:rsid w:val="0009257B"/>
    <w:rsid w:val="000B1BF9"/>
    <w:rsid w:val="00145550"/>
    <w:rsid w:val="006540E9"/>
    <w:rsid w:val="006D3448"/>
    <w:rsid w:val="00755994"/>
    <w:rsid w:val="00776D1F"/>
    <w:rsid w:val="00834C1A"/>
    <w:rsid w:val="00905406"/>
    <w:rsid w:val="00CD561D"/>
    <w:rsid w:val="00D9329E"/>
    <w:rsid w:val="00E23BB5"/>
    <w:rsid w:val="00E8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71873"/>
  <w14:defaultImageDpi w14:val="300"/>
  <w15:docId w15:val="{15F7B01E-87C8-4A99-A1BE-116B63D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D561D"/>
  </w:style>
  <w:style w:type="character" w:customStyle="1" w:styleId="FootnoteTextChar">
    <w:name w:val="Footnote Text Char"/>
    <w:basedOn w:val="DefaultParagraphFont"/>
    <w:link w:val="FootnoteText"/>
    <w:uiPriority w:val="99"/>
    <w:rsid w:val="00CD561D"/>
  </w:style>
  <w:style w:type="character" w:styleId="FootnoteReference">
    <w:name w:val="footnote reference"/>
    <w:basedOn w:val="DefaultParagraphFont"/>
    <w:uiPriority w:val="99"/>
    <w:unhideWhenUsed/>
    <w:rsid w:val="00CD561D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062FAC"/>
  </w:style>
  <w:style w:type="paragraph" w:styleId="Header">
    <w:name w:val="header"/>
    <w:basedOn w:val="Normal"/>
    <w:link w:val="HeaderChar"/>
    <w:uiPriority w:val="99"/>
    <w:unhideWhenUsed/>
    <w:rsid w:val="00776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D1F"/>
  </w:style>
  <w:style w:type="paragraph" w:styleId="Footer">
    <w:name w:val="footer"/>
    <w:basedOn w:val="Normal"/>
    <w:link w:val="FooterChar"/>
    <w:uiPriority w:val="99"/>
    <w:unhideWhenUsed/>
    <w:rsid w:val="00776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i\AppData\Local\Microsoft\Windows\INetCache\Content.Outlook\O1ROL6R0\2021%20Full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 Full paper template</Template>
  <TotalTime>0</TotalTime>
  <Pages>6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herian</dc:creator>
  <cp:keywords/>
  <dc:description/>
  <cp:lastModifiedBy>victoria herian</cp:lastModifiedBy>
  <cp:revision>2</cp:revision>
  <dcterms:created xsi:type="dcterms:W3CDTF">2020-08-13T20:16:00Z</dcterms:created>
  <dcterms:modified xsi:type="dcterms:W3CDTF">2020-08-13T20:16:00Z</dcterms:modified>
</cp:coreProperties>
</file>