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33ABE" w14:textId="77777777" w:rsidR="0009257B" w:rsidRDefault="0009257B"/>
    <w:p w14:paraId="62D18ED2" w14:textId="77777777" w:rsidR="008247E8" w:rsidRDefault="008247E8"/>
    <w:p w14:paraId="1C60FB9D" w14:textId="77777777" w:rsidR="008247E8" w:rsidRDefault="008247E8" w:rsidP="008247E8">
      <w:pPr>
        <w:jc w:val="center"/>
        <w:rPr>
          <w:b/>
        </w:rPr>
      </w:pPr>
      <w:r>
        <w:rPr>
          <w:b/>
        </w:rPr>
        <w:t>TITLE</w:t>
      </w:r>
    </w:p>
    <w:p w14:paraId="4FA16A09" w14:textId="77777777" w:rsidR="008247E8" w:rsidRDefault="008247E8" w:rsidP="008247E8">
      <w:pPr>
        <w:jc w:val="center"/>
        <w:rPr>
          <w:b/>
        </w:rPr>
      </w:pPr>
    </w:p>
    <w:p w14:paraId="7E6DB75A" w14:textId="77777777" w:rsidR="008247E8" w:rsidRDefault="008247E8" w:rsidP="008247E8">
      <w:pPr>
        <w:jc w:val="center"/>
        <w:rPr>
          <w:b/>
        </w:rPr>
      </w:pPr>
    </w:p>
    <w:p w14:paraId="522000F7" w14:textId="77777777" w:rsidR="008247E8" w:rsidRDefault="008247E8" w:rsidP="008247E8">
      <w:pPr>
        <w:jc w:val="center"/>
        <w:rPr>
          <w:b/>
        </w:rPr>
      </w:pPr>
    </w:p>
    <w:p w14:paraId="30D1D494" w14:textId="77777777" w:rsidR="008247E8" w:rsidRDefault="008247E8" w:rsidP="008247E8">
      <w:pPr>
        <w:jc w:val="center"/>
        <w:rPr>
          <w:b/>
        </w:rPr>
      </w:pPr>
    </w:p>
    <w:p w14:paraId="7CD50B3A" w14:textId="77777777" w:rsidR="008247E8" w:rsidRDefault="008247E8" w:rsidP="008247E8">
      <w:pPr>
        <w:jc w:val="center"/>
      </w:pPr>
      <w:r>
        <w:t>ABSTRACT</w:t>
      </w:r>
    </w:p>
    <w:p w14:paraId="141CABA1" w14:textId="77777777" w:rsidR="008247E8" w:rsidRDefault="008247E8" w:rsidP="00815E0C"/>
    <w:p w14:paraId="2AF10732" w14:textId="77777777" w:rsidR="008247E8" w:rsidRDefault="008247E8" w:rsidP="00815E0C"/>
    <w:p w14:paraId="7BADDC7B" w14:textId="77777777" w:rsidR="008247E8" w:rsidRDefault="008247E8" w:rsidP="00815E0C"/>
    <w:p w14:paraId="57F05A49" w14:textId="77777777" w:rsidR="008247E8" w:rsidRDefault="008247E8" w:rsidP="00815E0C"/>
    <w:p w14:paraId="3AC4893F" w14:textId="77777777" w:rsidR="008247E8" w:rsidRDefault="008247E8" w:rsidP="00815E0C"/>
    <w:p w14:paraId="20D210DA" w14:textId="77777777" w:rsidR="008247E8" w:rsidRDefault="008247E8" w:rsidP="00815E0C"/>
    <w:p w14:paraId="35DD424E" w14:textId="77777777" w:rsidR="008247E8" w:rsidRDefault="008247E8" w:rsidP="00815E0C"/>
    <w:p w14:paraId="04456C47" w14:textId="77777777" w:rsidR="008247E8" w:rsidRDefault="008247E8" w:rsidP="00815E0C"/>
    <w:p w14:paraId="76578D45" w14:textId="77777777" w:rsidR="008247E8" w:rsidRDefault="008247E8" w:rsidP="00815E0C"/>
    <w:p w14:paraId="17D39A16" w14:textId="77777777" w:rsidR="008247E8" w:rsidRDefault="008247E8" w:rsidP="00815E0C"/>
    <w:p w14:paraId="2BCB07F3" w14:textId="77777777" w:rsidR="008247E8" w:rsidRPr="008247E8" w:rsidRDefault="008247E8" w:rsidP="008247E8">
      <w:r>
        <w:t>Keywords:</w:t>
      </w:r>
    </w:p>
    <w:sectPr w:rsidR="008247E8" w:rsidRPr="008247E8" w:rsidSect="000925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2E551" w14:textId="77777777" w:rsidR="00F86650" w:rsidRDefault="00F86650" w:rsidP="008247E8">
      <w:r>
        <w:separator/>
      </w:r>
    </w:p>
  </w:endnote>
  <w:endnote w:type="continuationSeparator" w:id="0">
    <w:p w14:paraId="74C12D82" w14:textId="77777777" w:rsidR="00F86650" w:rsidRDefault="00F86650" w:rsidP="0082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89A5" w14:textId="77777777" w:rsidR="00896C9B" w:rsidRDefault="00896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6E9B4" w14:textId="77777777" w:rsidR="00896C9B" w:rsidRDefault="00896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C207F" w14:textId="77777777" w:rsidR="00896C9B" w:rsidRDefault="00896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182F0" w14:textId="77777777" w:rsidR="00F86650" w:rsidRDefault="00F86650" w:rsidP="008247E8">
      <w:r>
        <w:separator/>
      </w:r>
    </w:p>
  </w:footnote>
  <w:footnote w:type="continuationSeparator" w:id="0">
    <w:p w14:paraId="4F9B0ACB" w14:textId="77777777" w:rsidR="00F86650" w:rsidRDefault="00F86650" w:rsidP="00824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29796" w14:textId="77777777" w:rsidR="00896C9B" w:rsidRDefault="00896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BB5F" w14:textId="1E542FBB" w:rsidR="00D672CF" w:rsidRDefault="00D672CF" w:rsidP="00D672CF">
    <w:pPr>
      <w:pStyle w:val="Header"/>
      <w:jc w:val="center"/>
    </w:pPr>
    <w:r>
      <w:t>Proceedings of the 2021 Society of Wood Science and Technology International Convention, Flagstaff, Arizona</w:t>
    </w:r>
  </w:p>
  <w:p w14:paraId="1EB7E763" w14:textId="45D941B5" w:rsidR="00896C9B" w:rsidRDefault="00896C9B" w:rsidP="00D672CF">
    <w:pPr>
      <w:pStyle w:val="Header"/>
      <w:jc w:val="center"/>
    </w:pPr>
    <w:r>
      <w:t xml:space="preserve">August 1-6, </w:t>
    </w:r>
    <w:r>
      <w:t>2021</w:t>
    </w:r>
  </w:p>
  <w:p w14:paraId="1AC61982" w14:textId="77777777" w:rsidR="008247E8" w:rsidRDefault="008247E8" w:rsidP="008247E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55BF2" w14:textId="77777777" w:rsidR="00896C9B" w:rsidRDefault="00896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9B"/>
    <w:rsid w:val="0009257B"/>
    <w:rsid w:val="001C5562"/>
    <w:rsid w:val="00815E0C"/>
    <w:rsid w:val="008247E8"/>
    <w:rsid w:val="00896C9B"/>
    <w:rsid w:val="00D672CF"/>
    <w:rsid w:val="00F8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8316F"/>
  <w14:defaultImageDpi w14:val="300"/>
  <w15:docId w15:val="{018E8800-B0CC-49CE-8FD2-6301EFB4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7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7E8"/>
  </w:style>
  <w:style w:type="paragraph" w:styleId="Footer">
    <w:name w:val="footer"/>
    <w:basedOn w:val="Normal"/>
    <w:link w:val="FooterChar"/>
    <w:uiPriority w:val="99"/>
    <w:unhideWhenUsed/>
    <w:rsid w:val="00824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i\AppData\Local\Microsoft\Windows\INetCache\Content.Outlook\O1ROL6R0\2021%20Abstrac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 Abstract template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herian</dc:creator>
  <cp:keywords/>
  <dc:description/>
  <cp:lastModifiedBy>victoria herian</cp:lastModifiedBy>
  <cp:revision>1</cp:revision>
  <dcterms:created xsi:type="dcterms:W3CDTF">2020-08-13T20:15:00Z</dcterms:created>
  <dcterms:modified xsi:type="dcterms:W3CDTF">2020-08-13T20:16:00Z</dcterms:modified>
</cp:coreProperties>
</file>