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10" w:rsidRPr="008446BB" w:rsidRDefault="00AE0D26" w:rsidP="00F24710">
      <w:pPr>
        <w:jc w:val="center"/>
        <w:rPr>
          <w:b/>
          <w:caps/>
          <w:sz w:val="36"/>
        </w:rPr>
      </w:pPr>
      <w:bookmarkStart w:id="0" w:name="_GoBack"/>
      <w:bookmarkEnd w:id="0"/>
      <w:r>
        <w:rPr>
          <w:b/>
          <w:sz w:val="36"/>
        </w:rPr>
        <w:t>Title</w:t>
      </w:r>
    </w:p>
    <w:p w:rsidR="00F24710" w:rsidRPr="009123CA" w:rsidRDefault="00F24710" w:rsidP="00F24710">
      <w:pPr>
        <w:jc w:val="center"/>
      </w:pPr>
    </w:p>
    <w:p w:rsidR="00F24710" w:rsidRDefault="00AE0D26" w:rsidP="00F24710">
      <w:pPr>
        <w:jc w:val="center"/>
        <w:rPr>
          <w:i/>
          <w:sz w:val="28"/>
          <w:szCs w:val="28"/>
          <w:vertAlign w:val="superscript"/>
          <w:lang w:val="de-DE"/>
        </w:rPr>
      </w:pPr>
      <w:r>
        <w:rPr>
          <w:i/>
          <w:sz w:val="28"/>
          <w:szCs w:val="28"/>
        </w:rPr>
        <w:t>Author 1</w:t>
      </w:r>
      <w:r w:rsidR="00F24710" w:rsidRPr="00346ED4">
        <w:rPr>
          <w:i/>
          <w:sz w:val="28"/>
          <w:szCs w:val="28"/>
          <w:vertAlign w:val="superscript"/>
          <w:lang w:val="de-DE"/>
        </w:rPr>
        <w:t>1*</w:t>
      </w:r>
      <w:r w:rsidR="00F24710" w:rsidRPr="00346ED4">
        <w:rPr>
          <w:i/>
          <w:sz w:val="28"/>
          <w:szCs w:val="28"/>
          <w:lang w:val="de-DE"/>
        </w:rPr>
        <w:t xml:space="preserve">– </w:t>
      </w:r>
      <w:r>
        <w:rPr>
          <w:i/>
          <w:sz w:val="28"/>
          <w:szCs w:val="28"/>
          <w:lang w:val="de-DE"/>
        </w:rPr>
        <w:t>Author 2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3</w:t>
      </w:r>
      <w:r w:rsidR="00F24710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4</w:t>
      </w:r>
      <w:r w:rsidR="00F24710" w:rsidRPr="00346ED4">
        <w:rPr>
          <w:i/>
          <w:sz w:val="28"/>
          <w:szCs w:val="28"/>
          <w:vertAlign w:val="superscript"/>
          <w:lang w:val="de-DE"/>
        </w:rPr>
        <w:t>3</w:t>
      </w:r>
      <w:r w:rsidR="00F24710" w:rsidRPr="003B5C14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lang w:val="de-DE"/>
        </w:rPr>
        <w:t>–</w:t>
      </w:r>
      <w:r>
        <w:rPr>
          <w:i/>
          <w:sz w:val="28"/>
          <w:szCs w:val="28"/>
          <w:lang w:val="de-DE"/>
        </w:rPr>
        <w:t xml:space="preserve"> Author 5</w:t>
      </w:r>
      <w:r w:rsidR="00F24710">
        <w:rPr>
          <w:i/>
          <w:sz w:val="28"/>
          <w:szCs w:val="28"/>
          <w:vertAlign w:val="superscript"/>
          <w:lang w:val="de-DE"/>
        </w:rPr>
        <w:t>2</w:t>
      </w:r>
    </w:p>
    <w:p w:rsidR="00F24710" w:rsidRPr="003B5C14" w:rsidRDefault="00F24710" w:rsidP="00F24710">
      <w:pPr>
        <w:jc w:val="center"/>
        <w:rPr>
          <w:i/>
          <w:sz w:val="28"/>
          <w:szCs w:val="28"/>
        </w:rPr>
      </w:pPr>
    </w:p>
    <w:p w:rsidR="00F24710" w:rsidRPr="00346ED4" w:rsidRDefault="00F24710" w:rsidP="00F24710">
      <w:pPr>
        <w:jc w:val="center"/>
        <w:outlineLvl w:val="0"/>
        <w:rPr>
          <w:i/>
          <w:sz w:val="28"/>
          <w:szCs w:val="28"/>
        </w:rPr>
      </w:pPr>
      <w:r w:rsidRPr="00346ED4">
        <w:rPr>
          <w:sz w:val="28"/>
          <w:szCs w:val="28"/>
          <w:vertAlign w:val="superscript"/>
          <w:lang w:val="pt-BR"/>
        </w:rPr>
        <w:t>1</w:t>
      </w:r>
      <w:r w:rsidRPr="00346ED4">
        <w:rPr>
          <w:sz w:val="28"/>
          <w:szCs w:val="28"/>
          <w:lang w:val="pt-BR"/>
        </w:rPr>
        <w:t xml:space="preserve"> </w:t>
      </w:r>
      <w:r w:rsidR="00AE0D26">
        <w:rPr>
          <w:sz w:val="28"/>
          <w:szCs w:val="28"/>
          <w:lang w:val="es-CL"/>
        </w:rPr>
        <w:t>Position and title</w:t>
      </w:r>
      <w:r>
        <w:rPr>
          <w:sz w:val="28"/>
          <w:szCs w:val="28"/>
          <w:lang w:val="es-CL"/>
        </w:rPr>
        <w:t xml:space="preserve">, </w:t>
      </w:r>
      <w:r w:rsidR="00AE0D26">
        <w:rPr>
          <w:sz w:val="28"/>
          <w:szCs w:val="28"/>
          <w:lang w:val="es-CL"/>
        </w:rPr>
        <w:t>Institution,  City, State, Country</w:t>
      </w:r>
      <w:r w:rsidRPr="00346ED4">
        <w:rPr>
          <w:i/>
          <w:sz w:val="28"/>
          <w:szCs w:val="28"/>
        </w:rPr>
        <w:t>* Corresponding author</w:t>
      </w:r>
    </w:p>
    <w:p w:rsidR="00F24710" w:rsidRPr="00346ED4" w:rsidRDefault="00AE0D26" w:rsidP="00F24710">
      <w:pPr>
        <w:jc w:val="center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email address</w:t>
      </w:r>
    </w:p>
    <w:p w:rsidR="00F24710" w:rsidRDefault="00F24710" w:rsidP="00F24710">
      <w:pPr>
        <w:jc w:val="center"/>
        <w:outlineLvl w:val="0"/>
        <w:rPr>
          <w:iCs/>
          <w:sz w:val="28"/>
          <w:szCs w:val="28"/>
        </w:rPr>
      </w:pPr>
      <w:r w:rsidRPr="00346ED4">
        <w:rPr>
          <w:sz w:val="28"/>
          <w:szCs w:val="28"/>
          <w:vertAlign w:val="superscript"/>
        </w:rPr>
        <w:t>2</w:t>
      </w:r>
      <w:r w:rsidRPr="00346ED4"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>
        <w:rPr>
          <w:sz w:val="28"/>
          <w:szCs w:val="28"/>
        </w:rPr>
        <w:t xml:space="preserve">, </w:t>
      </w:r>
      <w:r w:rsidR="00AE0D26">
        <w:rPr>
          <w:sz w:val="28"/>
          <w:szCs w:val="28"/>
        </w:rPr>
        <w:t>Institution</w:t>
      </w:r>
      <w:r w:rsidRPr="00346ED4">
        <w:rPr>
          <w:sz w:val="28"/>
          <w:szCs w:val="28"/>
        </w:rPr>
        <w:t xml:space="preserve">, </w:t>
      </w:r>
      <w:r w:rsidR="00AE0D26">
        <w:rPr>
          <w:iCs/>
          <w:sz w:val="28"/>
          <w:szCs w:val="28"/>
        </w:rPr>
        <w:t>City, State, Country</w:t>
      </w:r>
    </w:p>
    <w:p w:rsidR="00AE0D26" w:rsidRDefault="00AE0D26" w:rsidP="00F24710">
      <w:pPr>
        <w:jc w:val="center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email addresses</w:t>
      </w:r>
    </w:p>
    <w:p w:rsidR="00F24710" w:rsidRPr="00346ED4" w:rsidRDefault="00F24710" w:rsidP="00F24710">
      <w:pPr>
        <w:jc w:val="center"/>
        <w:outlineLvl w:val="0"/>
        <w:rPr>
          <w:sz w:val="28"/>
          <w:szCs w:val="28"/>
        </w:rPr>
      </w:pPr>
      <w:r w:rsidRPr="00346ED4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 w:rsidRPr="00346ED4">
        <w:rPr>
          <w:sz w:val="28"/>
          <w:szCs w:val="28"/>
        </w:rPr>
        <w:t xml:space="preserve">, </w:t>
      </w:r>
      <w:r w:rsidR="00AE0D26">
        <w:rPr>
          <w:sz w:val="28"/>
          <w:szCs w:val="28"/>
          <w:lang w:val="es-CL"/>
        </w:rPr>
        <w:t>Institution, City, State, Country</w:t>
      </w:r>
      <w:r w:rsidRPr="00346ED4">
        <w:rPr>
          <w:sz w:val="28"/>
          <w:szCs w:val="28"/>
        </w:rPr>
        <w:t xml:space="preserve"> </w:t>
      </w:r>
    </w:p>
    <w:p w:rsidR="00F24710" w:rsidRDefault="00AE0D26" w:rsidP="00F2471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email addresses</w:t>
      </w:r>
    </w:p>
    <w:p w:rsidR="00F24710" w:rsidRDefault="00F24710" w:rsidP="00F24710">
      <w:pPr>
        <w:jc w:val="both"/>
        <w:rPr>
          <w:i/>
          <w:sz w:val="28"/>
          <w:szCs w:val="28"/>
        </w:rPr>
      </w:pPr>
    </w:p>
    <w:p w:rsidR="00F24710" w:rsidRDefault="00F24710" w:rsidP="00F24710">
      <w:pPr>
        <w:jc w:val="both"/>
        <w:rPr>
          <w:rFonts w:ascii="Book Antiqua" w:hAnsi="Book Antiqua"/>
          <w:b/>
          <w:caps/>
          <w:sz w:val="22"/>
          <w:szCs w:val="22"/>
        </w:rPr>
      </w:pPr>
    </w:p>
    <w:p w:rsidR="00F24710" w:rsidRDefault="00F24710" w:rsidP="00F24710">
      <w:pPr>
        <w:jc w:val="center"/>
        <w:rPr>
          <w:b/>
        </w:rPr>
      </w:pPr>
      <w:r w:rsidRPr="00D7691F">
        <w:rPr>
          <w:b/>
        </w:rPr>
        <w:t>Abstract</w:t>
      </w:r>
    </w:p>
    <w:p w:rsidR="00F24710" w:rsidRDefault="00F24710" w:rsidP="00F24710"/>
    <w:p w:rsidR="00F24710" w:rsidRDefault="00F24710" w:rsidP="00F24710"/>
    <w:p w:rsidR="00F24710" w:rsidRPr="005A4AF4" w:rsidRDefault="00F24710" w:rsidP="00F24710">
      <w:pPr>
        <w:jc w:val="both"/>
      </w:pPr>
      <w:r>
        <w:t xml:space="preserve">Key words: </w:t>
      </w:r>
    </w:p>
    <w:p w:rsidR="00F24710" w:rsidRDefault="00F24710" w:rsidP="00F24710">
      <w:pPr>
        <w:jc w:val="center"/>
        <w:rPr>
          <w:b/>
        </w:rPr>
      </w:pPr>
      <w:r>
        <w:rPr>
          <w:b/>
        </w:rPr>
        <w:t>Introduction</w:t>
      </w:r>
    </w:p>
    <w:p w:rsidR="00F24710" w:rsidRDefault="00F24710" w:rsidP="00F24710">
      <w:pPr>
        <w:jc w:val="center"/>
        <w:rPr>
          <w:b/>
        </w:rPr>
      </w:pPr>
    </w:p>
    <w:p w:rsidR="00F24710" w:rsidRDefault="00F24710" w:rsidP="00F24710">
      <w:pPr>
        <w:jc w:val="center"/>
      </w:pPr>
    </w:p>
    <w:p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Materials &amp; Methods</w:t>
      </w:r>
    </w:p>
    <w:p w:rsidR="00F24710" w:rsidRDefault="00F24710" w:rsidP="00F24710"/>
    <w:p w:rsidR="00F24710" w:rsidRDefault="00AE0D26" w:rsidP="00F24710">
      <w:r>
        <w:t>(Insert Figures and Tables within text)</w:t>
      </w:r>
    </w:p>
    <w:p w:rsidR="00F24710" w:rsidRDefault="00F24710" w:rsidP="00F24710"/>
    <w:p w:rsidR="00F24710" w:rsidRDefault="00F24710" w:rsidP="00F24710"/>
    <w:p w:rsidR="00F24710" w:rsidRDefault="00F24710" w:rsidP="00F24710">
      <w:pPr>
        <w:jc w:val="center"/>
      </w:pPr>
    </w:p>
    <w:p w:rsidR="00F24710" w:rsidRDefault="00F24710" w:rsidP="00F24710">
      <w:r w:rsidRPr="00D7691F">
        <w:rPr>
          <w:sz w:val="20"/>
          <w:szCs w:val="20"/>
        </w:rPr>
        <w:t xml:space="preserve">Figure 1. </w:t>
      </w:r>
    </w:p>
    <w:p w:rsidR="00F24710" w:rsidRDefault="00F24710" w:rsidP="00F24710"/>
    <w:p w:rsidR="00F24710" w:rsidRDefault="00F24710" w:rsidP="00F24710"/>
    <w:p w:rsidR="00F24710" w:rsidRDefault="00F24710" w:rsidP="00F24710"/>
    <w:p w:rsidR="00F24710" w:rsidRDefault="00F24710" w:rsidP="00F24710"/>
    <w:p w:rsidR="00F24710" w:rsidRDefault="00F24710" w:rsidP="00F24710"/>
    <w:p w:rsidR="00F24710" w:rsidRDefault="00F24710" w:rsidP="00AE0D26">
      <w:pPr>
        <w:pStyle w:val="Caption"/>
        <w:spacing w:after="0"/>
      </w:pPr>
      <w:r w:rsidRPr="00F24710">
        <w:rPr>
          <w:sz w:val="24"/>
          <w:szCs w:val="24"/>
        </w:rPr>
        <w:t xml:space="preserve">Table </w:t>
      </w:r>
      <w:r w:rsidRPr="00F24710">
        <w:rPr>
          <w:sz w:val="24"/>
          <w:szCs w:val="24"/>
        </w:rPr>
        <w:fldChar w:fldCharType="begin"/>
      </w:r>
      <w:r w:rsidRPr="00F24710">
        <w:rPr>
          <w:sz w:val="24"/>
          <w:szCs w:val="24"/>
        </w:rPr>
        <w:instrText xml:space="preserve"> SEQ Figure \* ARABIC </w:instrText>
      </w:r>
      <w:r w:rsidRPr="00F24710">
        <w:rPr>
          <w:sz w:val="24"/>
          <w:szCs w:val="24"/>
        </w:rPr>
        <w:fldChar w:fldCharType="separate"/>
      </w:r>
      <w:r w:rsidR="006B72F1">
        <w:rPr>
          <w:noProof/>
          <w:sz w:val="24"/>
          <w:szCs w:val="24"/>
        </w:rPr>
        <w:t>1</w:t>
      </w:r>
      <w:r w:rsidRPr="00F24710">
        <w:rPr>
          <w:noProof/>
          <w:sz w:val="24"/>
          <w:szCs w:val="24"/>
        </w:rPr>
        <w:fldChar w:fldCharType="end"/>
      </w:r>
      <w:r w:rsidRPr="00F24710">
        <w:rPr>
          <w:sz w:val="24"/>
          <w:szCs w:val="24"/>
        </w:rPr>
        <w:t>:</w:t>
      </w:r>
      <w:r>
        <w:tab/>
      </w:r>
    </w:p>
    <w:p w:rsidR="00F24710" w:rsidRDefault="00F24710" w:rsidP="00F24710"/>
    <w:p w:rsidR="00F24710" w:rsidRPr="002E4A0A" w:rsidRDefault="00F24710" w:rsidP="00F24710"/>
    <w:p w:rsidR="00F24710" w:rsidRDefault="00F24710" w:rsidP="00F24710">
      <w:pPr>
        <w:keepNext/>
        <w:jc w:val="center"/>
      </w:pPr>
    </w:p>
    <w:p w:rsidR="00F24710" w:rsidRDefault="00F24710" w:rsidP="00F24710">
      <w:pPr>
        <w:jc w:val="center"/>
      </w:pPr>
    </w:p>
    <w:p w:rsidR="00F24710" w:rsidRDefault="00F24710" w:rsidP="00F24710">
      <w:pPr>
        <w:jc w:val="center"/>
      </w:pPr>
    </w:p>
    <w:p w:rsidR="00F24710" w:rsidRDefault="00F24710" w:rsidP="00F24710">
      <w:pPr>
        <w:jc w:val="center"/>
        <w:rPr>
          <w:b/>
        </w:rPr>
      </w:pPr>
      <w:r>
        <w:rPr>
          <w:b/>
        </w:rPr>
        <w:t>Results a</w:t>
      </w:r>
      <w:r w:rsidRPr="00D7691F">
        <w:rPr>
          <w:b/>
        </w:rPr>
        <w:t>nd Discussion</w:t>
      </w:r>
    </w:p>
    <w:p w:rsidR="00F24710" w:rsidRPr="00F24710" w:rsidRDefault="00F24710" w:rsidP="00F24710">
      <w:pPr>
        <w:jc w:val="center"/>
        <w:rPr>
          <w:b/>
        </w:rPr>
      </w:pPr>
    </w:p>
    <w:p w:rsidR="00F24710" w:rsidRDefault="00A70B7E" w:rsidP="00F24710">
      <w:r>
        <w:t>(Insert figures within text)</w:t>
      </w:r>
    </w:p>
    <w:p w:rsidR="00F24710" w:rsidRPr="003707E9" w:rsidRDefault="00F24710" w:rsidP="00F24710">
      <w:pPr>
        <w:jc w:val="center"/>
      </w:pPr>
    </w:p>
    <w:p w:rsidR="00C172D0" w:rsidRPr="00C172D0" w:rsidRDefault="00C172D0" w:rsidP="00C172D0">
      <w:pPr>
        <w:rPr>
          <w:lang w:val="en-GB"/>
        </w:rPr>
      </w:pPr>
    </w:p>
    <w:p w:rsidR="00F24710" w:rsidRDefault="00F24710" w:rsidP="00F24710"/>
    <w:p w:rsidR="00F24710" w:rsidRPr="00C172D0" w:rsidRDefault="00F24710" w:rsidP="00F24710"/>
    <w:p w:rsidR="00C172D0" w:rsidRDefault="00C172D0" w:rsidP="00C172D0">
      <w:pPr>
        <w:jc w:val="both"/>
      </w:pPr>
    </w:p>
    <w:p w:rsidR="00C172D0" w:rsidRDefault="00C172D0" w:rsidP="00C172D0">
      <w:pPr>
        <w:jc w:val="both"/>
      </w:pPr>
    </w:p>
    <w:p w:rsidR="00C172D0" w:rsidRDefault="00C172D0" w:rsidP="00C172D0">
      <w:pPr>
        <w:jc w:val="both"/>
      </w:pPr>
    </w:p>
    <w:p w:rsidR="00C172D0" w:rsidRDefault="00C172D0" w:rsidP="00C172D0">
      <w:pPr>
        <w:jc w:val="both"/>
      </w:pPr>
    </w:p>
    <w:p w:rsidR="00C172D0" w:rsidRPr="00C172D0" w:rsidRDefault="00C172D0" w:rsidP="00C172D0">
      <w:pPr>
        <w:jc w:val="both"/>
      </w:pPr>
    </w:p>
    <w:p w:rsidR="00F24710" w:rsidRDefault="00F24710" w:rsidP="00F24710"/>
    <w:p w:rsidR="00F24710" w:rsidRDefault="00F24710" w:rsidP="00F24710">
      <w:pPr>
        <w:jc w:val="center"/>
      </w:pPr>
    </w:p>
    <w:p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Summary and Conclusions</w:t>
      </w:r>
    </w:p>
    <w:p w:rsidR="00F24710" w:rsidRDefault="00F24710" w:rsidP="00F24710"/>
    <w:p w:rsidR="00F24710" w:rsidRDefault="00F24710" w:rsidP="00F24710"/>
    <w:p w:rsidR="00C172D0" w:rsidRDefault="00C172D0" w:rsidP="00C172D0"/>
    <w:p w:rsidR="00C172D0" w:rsidRDefault="00C172D0" w:rsidP="00C172D0"/>
    <w:p w:rsidR="00F24710" w:rsidRPr="00C172D0" w:rsidRDefault="00F24710" w:rsidP="00C172D0">
      <w:pPr>
        <w:jc w:val="center"/>
      </w:pPr>
      <w:r w:rsidRPr="00D7691F">
        <w:rPr>
          <w:b/>
        </w:rPr>
        <w:t>Acknowledgements</w:t>
      </w:r>
    </w:p>
    <w:p w:rsidR="00F24710" w:rsidRDefault="00F24710" w:rsidP="00F24710">
      <w:pPr>
        <w:jc w:val="center"/>
      </w:pPr>
    </w:p>
    <w:p w:rsidR="00C172D0" w:rsidRDefault="00C172D0" w:rsidP="00F24710"/>
    <w:p w:rsidR="00F24710" w:rsidRDefault="00F24710" w:rsidP="00F24710">
      <w:pPr>
        <w:jc w:val="center"/>
      </w:pPr>
    </w:p>
    <w:p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References</w:t>
      </w:r>
    </w:p>
    <w:p w:rsidR="00F24710" w:rsidRDefault="00F24710" w:rsidP="00C172D0"/>
    <w:p w:rsidR="00F24710" w:rsidRDefault="00F24710" w:rsidP="00F24710">
      <w:pPr>
        <w:rPr>
          <w:rFonts w:cs="Arial"/>
          <w:color w:val="222222"/>
        </w:rPr>
      </w:pPr>
    </w:p>
    <w:p w:rsidR="005A4AF4" w:rsidRPr="005A4AF4" w:rsidRDefault="005A4AF4" w:rsidP="00C172D0"/>
    <w:sectPr w:rsidR="005A4AF4" w:rsidRPr="005A4AF4" w:rsidSect="00346ED4">
      <w:headerReference w:type="default" r:id="rId7"/>
      <w:footerReference w:type="even" r:id="rId8"/>
      <w:footerReference w:type="default" r:id="rId9"/>
      <w:pgSz w:w="1152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3EA" w:rsidRDefault="006C23EA">
      <w:r>
        <w:separator/>
      </w:r>
    </w:p>
  </w:endnote>
  <w:endnote w:type="continuationSeparator" w:id="0">
    <w:p w:rsidR="006C23EA" w:rsidRDefault="006C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D26" w:rsidRDefault="00AE0D26" w:rsidP="00AD2E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0D26" w:rsidRDefault="00AE0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D26" w:rsidRDefault="00AE0D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2F1">
      <w:rPr>
        <w:noProof/>
      </w:rPr>
      <w:t>2</w:t>
    </w:r>
    <w:r>
      <w:rPr>
        <w:noProof/>
      </w:rPr>
      <w:fldChar w:fldCharType="end"/>
    </w:r>
  </w:p>
  <w:p w:rsidR="00AE0D26" w:rsidRDefault="00AE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3EA" w:rsidRDefault="006C23EA">
      <w:r>
        <w:separator/>
      </w:r>
    </w:p>
  </w:footnote>
  <w:footnote w:type="continuationSeparator" w:id="0">
    <w:p w:rsidR="006C23EA" w:rsidRDefault="006C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D26" w:rsidRPr="00B02755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 xml:space="preserve">Proceedings of the </w:t>
    </w:r>
    <w:r>
      <w:rPr>
        <w:b/>
        <w:i/>
        <w:sz w:val="22"/>
      </w:rPr>
      <w:t xml:space="preserve">61st </w:t>
    </w:r>
    <w:r w:rsidRPr="00B02755">
      <w:rPr>
        <w:b/>
        <w:i/>
        <w:sz w:val="22"/>
      </w:rPr>
      <w:t>International Convention of Society of Wood Science and Technology</w:t>
    </w:r>
    <w:r>
      <w:rPr>
        <w:b/>
        <w:i/>
        <w:sz w:val="22"/>
      </w:rPr>
      <w:t xml:space="preserve"> and Japan Wood Research Society</w:t>
    </w:r>
  </w:p>
  <w:p w:rsidR="00AE0D26" w:rsidRPr="00B02755" w:rsidRDefault="00AE0D26" w:rsidP="00346ED4">
    <w:pPr>
      <w:jc w:val="center"/>
      <w:rPr>
        <w:b/>
        <w:i/>
        <w:sz w:val="22"/>
      </w:rPr>
    </w:pPr>
    <w:r>
      <w:rPr>
        <w:b/>
        <w:i/>
        <w:sz w:val="22"/>
      </w:rPr>
      <w:t>November 5-9, 2018 – Nagoya, Japan</w:t>
    </w:r>
  </w:p>
  <w:p w:rsidR="00AE0D26" w:rsidRDefault="00AE0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7CA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3311D"/>
    <w:multiLevelType w:val="multilevel"/>
    <w:tmpl w:val="379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1B18"/>
    <w:multiLevelType w:val="hybridMultilevel"/>
    <w:tmpl w:val="9CD8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5539C"/>
    <w:multiLevelType w:val="hybridMultilevel"/>
    <w:tmpl w:val="B46AF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C34BE"/>
    <w:multiLevelType w:val="hybridMultilevel"/>
    <w:tmpl w:val="35E04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A1"/>
    <w:multiLevelType w:val="hybridMultilevel"/>
    <w:tmpl w:val="4B58DC1C"/>
    <w:lvl w:ilvl="0" w:tplc="D7E899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1"/>
    <w:rsid w:val="00074D7A"/>
    <w:rsid w:val="000D1348"/>
    <w:rsid w:val="001319CC"/>
    <w:rsid w:val="0015043C"/>
    <w:rsid w:val="00196982"/>
    <w:rsid w:val="001B2CFF"/>
    <w:rsid w:val="00234C52"/>
    <w:rsid w:val="00346ED4"/>
    <w:rsid w:val="004811A5"/>
    <w:rsid w:val="004B05FC"/>
    <w:rsid w:val="004C07BA"/>
    <w:rsid w:val="004E4B0D"/>
    <w:rsid w:val="004F2F3A"/>
    <w:rsid w:val="00575D84"/>
    <w:rsid w:val="0058648D"/>
    <w:rsid w:val="005A4AF4"/>
    <w:rsid w:val="00626787"/>
    <w:rsid w:val="006B72F1"/>
    <w:rsid w:val="006C23EA"/>
    <w:rsid w:val="007E07D1"/>
    <w:rsid w:val="00887A90"/>
    <w:rsid w:val="008A65B2"/>
    <w:rsid w:val="00913AD8"/>
    <w:rsid w:val="009713EB"/>
    <w:rsid w:val="00A27208"/>
    <w:rsid w:val="00A37C9E"/>
    <w:rsid w:val="00A70B7E"/>
    <w:rsid w:val="00AA75DB"/>
    <w:rsid w:val="00AC133D"/>
    <w:rsid w:val="00AD2A74"/>
    <w:rsid w:val="00AD2E9C"/>
    <w:rsid w:val="00AE0D26"/>
    <w:rsid w:val="00B62AF6"/>
    <w:rsid w:val="00C172D0"/>
    <w:rsid w:val="00D2437A"/>
    <w:rsid w:val="00DF7EF8"/>
    <w:rsid w:val="00E518DB"/>
    <w:rsid w:val="00EA70B1"/>
    <w:rsid w:val="00F24710"/>
    <w:rsid w:val="00F60DE9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1179E-D38A-48AC-AB32-5097847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23CA"/>
    <w:rPr>
      <w:color w:val="0000FF"/>
      <w:u w:val="single"/>
    </w:rPr>
  </w:style>
  <w:style w:type="paragraph" w:styleId="Header">
    <w:name w:val="header"/>
    <w:basedOn w:val="Normal"/>
    <w:rsid w:val="009843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4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ECB"/>
  </w:style>
  <w:style w:type="paragraph" w:styleId="BalloonText">
    <w:name w:val="Balloon Text"/>
    <w:basedOn w:val="Normal"/>
    <w:semiHidden/>
    <w:rsid w:val="008F0C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24710"/>
    <w:pPr>
      <w:widowControl w:val="0"/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noteTextChar">
    <w:name w:val="Footnote Text Char"/>
    <w:link w:val="FootnoteText"/>
    <w:uiPriority w:val="99"/>
    <w:rsid w:val="00F24710"/>
    <w:rPr>
      <w:rFonts w:eastAsia="SimSun"/>
      <w:kern w:val="2"/>
      <w:sz w:val="18"/>
      <w:szCs w:val="18"/>
      <w:lang w:eastAsia="zh-CN"/>
    </w:rPr>
  </w:style>
  <w:style w:type="character" w:styleId="FootnoteReference">
    <w:name w:val="footnote reference"/>
    <w:uiPriority w:val="99"/>
    <w:rsid w:val="00F2471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F24710"/>
    <w:pPr>
      <w:spacing w:before="120" w:after="200"/>
      <w:jc w:val="both"/>
    </w:pPr>
    <w:rPr>
      <w:rFonts w:eastAsia="Calibri"/>
      <w:bCs/>
      <w:sz w:val="20"/>
      <w:szCs w:val="18"/>
      <w:lang w:val="en-GB"/>
    </w:rPr>
  </w:style>
  <w:style w:type="character" w:customStyle="1" w:styleId="FooterChar">
    <w:name w:val="Footer Char"/>
    <w:link w:val="Footer"/>
    <w:uiPriority w:val="99"/>
    <w:rsid w:val="00F24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584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2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Microsoft\Windows\INetCache\Content.Outlook\768A0B6A\Japan%20proceedings_template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Japan proceedings_template-4.dot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3</vt:lpstr>
    </vt:vector>
  </TitlesOfParts>
  <Company>WMEL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3</dc:title>
  <dc:subject/>
  <dc:creator>victoria herian</dc:creator>
  <cp:keywords/>
  <cp:lastModifiedBy>victoria herian</cp:lastModifiedBy>
  <cp:revision>1</cp:revision>
  <cp:lastPrinted>2008-10-14T19:09:00Z</cp:lastPrinted>
  <dcterms:created xsi:type="dcterms:W3CDTF">2018-02-01T22:27:00Z</dcterms:created>
  <dcterms:modified xsi:type="dcterms:W3CDTF">2018-02-01T22:27:00Z</dcterms:modified>
</cp:coreProperties>
</file>